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X="-144" w:tblpY="1"/>
        <w:tblOverlap w:val="never"/>
        <w:tblW w:w="5006" w:type="pct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ica strukturiranog rasporeda"/>
      </w:tblPr>
      <w:tblGrid>
        <w:gridCol w:w="6921"/>
        <w:gridCol w:w="3892"/>
      </w:tblGrid>
      <w:tr w:rsidR="00FE4BDB" w:rsidRPr="00A62AD4" w14:paraId="0C61C73D" w14:textId="77777777" w:rsidTr="00AE3B7A">
        <w:trPr>
          <w:trHeight w:val="1247"/>
          <w:tblHeader/>
          <w:tblCellSpacing w:w="72" w:type="dxa"/>
        </w:trPr>
        <w:tc>
          <w:tcPr>
            <w:tcW w:w="6706" w:type="dxa"/>
            <w:shd w:val="clear" w:color="auto" w:fill="FFFFFF" w:themeFill="background1"/>
            <w:tcMar>
              <w:right w:w="259" w:type="dxa"/>
            </w:tcMar>
            <w:vAlign w:val="center"/>
          </w:tcPr>
          <w:p w14:paraId="61C383F7" w14:textId="77777777" w:rsidR="00AE3B7A" w:rsidRPr="0051071D" w:rsidRDefault="00AE3B7A" w:rsidP="00AE3B7A">
            <w:pPr>
              <w:pStyle w:val="Naslov"/>
              <w:spacing w:after="240"/>
              <w:jc w:val="left"/>
              <w:rPr>
                <w:caps w:val="0"/>
                <w:color w:val="auto"/>
                <w:sz w:val="28"/>
                <w:szCs w:val="28"/>
              </w:rPr>
            </w:pPr>
            <w:r w:rsidRPr="0051071D">
              <w:rPr>
                <w:caps w:val="0"/>
                <w:color w:val="auto"/>
                <w:sz w:val="28"/>
                <w:szCs w:val="28"/>
              </w:rPr>
              <w:t xml:space="preserve">Prijavnica za </w:t>
            </w:r>
          </w:p>
          <w:p w14:paraId="3F72F8FE" w14:textId="2D9F42DB" w:rsidR="00FE4BDB" w:rsidRPr="00017CAF" w:rsidRDefault="00017CAF" w:rsidP="00AE3B7A">
            <w:pPr>
              <w:pStyle w:val="Naslov"/>
              <w:spacing w:after="240"/>
              <w:jc w:val="left"/>
              <w:rPr>
                <w:b/>
                <w:bCs/>
                <w:color w:val="0212A6"/>
                <w:sz w:val="40"/>
                <w:szCs w:val="40"/>
              </w:rPr>
            </w:pPr>
            <w:r w:rsidRPr="00017CAF">
              <w:rPr>
                <w:b/>
                <w:bCs/>
                <w:caps w:val="0"/>
                <w:color w:val="06359E"/>
                <w:sz w:val="52"/>
                <w:szCs w:val="52"/>
              </w:rPr>
              <w:t>LEAN SPRING SUMMIT</w:t>
            </w:r>
          </w:p>
        </w:tc>
        <w:tc>
          <w:tcPr>
            <w:tcW w:w="367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380FD0A" w14:textId="07A3C83D" w:rsidR="00FE4BDB" w:rsidRPr="00A62AD4" w:rsidRDefault="00AE3B7A" w:rsidP="00AE3B7A">
            <w:pPr>
              <w:pStyle w:val="Podnaslov"/>
              <w:spacing w:after="240"/>
            </w:pPr>
            <w:r>
              <w:rPr>
                <w:noProof/>
              </w:rPr>
              <w:drawing>
                <wp:inline distT="0" distB="0" distL="0" distR="0" wp14:anchorId="414B8069" wp14:editId="547170CA">
                  <wp:extent cx="902525" cy="640625"/>
                  <wp:effectExtent l="0" t="0" r="0" b="7620"/>
                  <wp:docPr id="199533623" name="Slika 1" descr="Slika na kojoj se prikazuje logotip, grafika, dizajn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33623" name="Slika 1" descr="Slika na kojoj se prikazuje logotip, grafika, dizajn&#10;&#10;Sadržaj generiran uz AI možda nije točan."/>
                          <pic:cNvPicPr/>
                        </pic:nvPicPr>
                        <pic:blipFill rotWithShape="1">
                          <a:blip r:embed="rId11"/>
                          <a:srcRect l="21546" t="29243" r="19944" b="292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198" cy="641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7833A3" w14:textId="35196369" w:rsidR="00FE4BDB" w:rsidRPr="00A62AD4" w:rsidRDefault="00AE3B7A" w:rsidP="00AE3B7A">
            <w:pPr>
              <w:pStyle w:val="Podnaslov"/>
              <w:shd w:val="clear" w:color="auto" w:fill="FFFFFF" w:themeFill="background1"/>
              <w:spacing w:after="240"/>
            </w:pPr>
            <w:r>
              <w:rPr>
                <w:noProof/>
              </w:rPr>
              <w:drawing>
                <wp:inline distT="0" distB="0" distL="0" distR="0" wp14:anchorId="0ABF6F49" wp14:editId="4FAE8614">
                  <wp:extent cx="899688" cy="700644"/>
                  <wp:effectExtent l="0" t="0" r="0" b="4445"/>
                  <wp:docPr id="1619316276" name="Slika 2" descr="Slika na kojoj se prikazuje tekst, grafika, logotip, grafički dizajn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316276" name="Slika 2" descr="Slika na kojoj se prikazuje tekst, grafika, logotip, grafički dizajn&#10;&#10;Sadržaj generiran uz AI možda nije točan."/>
                          <pic:cNvPicPr/>
                        </pic:nvPicPr>
                        <pic:blipFill rotWithShape="1">
                          <a:blip r:embed="rId12"/>
                          <a:srcRect l="24802" t="30637" r="24650" b="299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823" cy="712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Svijetlatablicareetke1-isticanje2"/>
        <w:tblW w:w="10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ablica strukturiranog rasporeda"/>
      </w:tblPr>
      <w:tblGrid>
        <w:gridCol w:w="2705"/>
        <w:gridCol w:w="2705"/>
        <w:gridCol w:w="2706"/>
        <w:gridCol w:w="2706"/>
      </w:tblGrid>
      <w:tr w:rsidR="00AE3B7A" w14:paraId="73CDFE03" w14:textId="77777777" w:rsidTr="00C81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bottom w:val="none" w:sz="0" w:space="0" w:color="auto"/>
            </w:tcBorders>
            <w:shd w:val="clear" w:color="auto" w:fill="06359E"/>
            <w:vAlign w:val="center"/>
          </w:tcPr>
          <w:p w14:paraId="42FAED73" w14:textId="79AD1425" w:rsidR="00AE3B7A" w:rsidRPr="0051071D" w:rsidRDefault="00AE3B7A" w:rsidP="00017CAF">
            <w:pPr>
              <w:pStyle w:val="Bezproreda"/>
              <w:jc w:val="center"/>
              <w:rPr>
                <w:rFonts w:cs="Calibri"/>
                <w:b w:val="0"/>
                <w:bCs w:val="0"/>
              </w:rPr>
            </w:pPr>
            <w:r w:rsidRPr="0051071D">
              <w:rPr>
                <w:rFonts w:cs="Calibri"/>
                <w:b w:val="0"/>
                <w:bCs w:val="0"/>
              </w:rPr>
              <w:t>Redni broj</w:t>
            </w:r>
          </w:p>
        </w:tc>
        <w:tc>
          <w:tcPr>
            <w:tcW w:w="2705" w:type="dxa"/>
            <w:tcBorders>
              <w:bottom w:val="none" w:sz="0" w:space="0" w:color="auto"/>
            </w:tcBorders>
            <w:shd w:val="clear" w:color="auto" w:fill="06359E"/>
            <w:vAlign w:val="center"/>
          </w:tcPr>
          <w:p w14:paraId="2F743210" w14:textId="7C496C19" w:rsidR="00AE3B7A" w:rsidRPr="0051071D" w:rsidRDefault="00AE3B7A" w:rsidP="00017CA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</w:rPr>
            </w:pPr>
            <w:r w:rsidRPr="0051071D">
              <w:rPr>
                <w:rFonts w:cs="Calibri"/>
                <w:b w:val="0"/>
                <w:bCs w:val="0"/>
              </w:rPr>
              <w:t>Ime i prezime</w:t>
            </w:r>
          </w:p>
        </w:tc>
        <w:tc>
          <w:tcPr>
            <w:tcW w:w="2706" w:type="dxa"/>
            <w:tcBorders>
              <w:bottom w:val="none" w:sz="0" w:space="0" w:color="auto"/>
            </w:tcBorders>
            <w:shd w:val="clear" w:color="auto" w:fill="06359E"/>
            <w:vAlign w:val="center"/>
          </w:tcPr>
          <w:p w14:paraId="17B16F20" w14:textId="778EBCB6" w:rsidR="00AE3B7A" w:rsidRPr="0051071D" w:rsidRDefault="00AE3B7A" w:rsidP="00017CA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</w:rPr>
            </w:pPr>
            <w:r w:rsidRPr="0051071D">
              <w:rPr>
                <w:rFonts w:cs="Calibri"/>
                <w:b w:val="0"/>
                <w:bCs w:val="0"/>
              </w:rPr>
              <w:t>E-mail</w:t>
            </w:r>
          </w:p>
        </w:tc>
        <w:tc>
          <w:tcPr>
            <w:tcW w:w="2706" w:type="dxa"/>
            <w:tcBorders>
              <w:bottom w:val="none" w:sz="0" w:space="0" w:color="auto"/>
            </w:tcBorders>
            <w:shd w:val="clear" w:color="auto" w:fill="06359E"/>
            <w:vAlign w:val="center"/>
          </w:tcPr>
          <w:p w14:paraId="0D00D3E7" w14:textId="353208A8" w:rsidR="00AE3B7A" w:rsidRPr="0051071D" w:rsidRDefault="00AE3B7A" w:rsidP="00017CA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</w:rPr>
            </w:pPr>
            <w:r w:rsidRPr="0051071D">
              <w:rPr>
                <w:rFonts w:cs="Calibri"/>
                <w:b w:val="0"/>
                <w:bCs w:val="0"/>
              </w:rPr>
              <w:t>Broj telefona</w:t>
            </w:r>
          </w:p>
        </w:tc>
      </w:tr>
      <w:tr w:rsidR="00AE3B7A" w14:paraId="085D00C6" w14:textId="77777777" w:rsidTr="0030746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bottom w:val="single" w:sz="4" w:space="0" w:color="06359E"/>
            </w:tcBorders>
            <w:vAlign w:val="center"/>
          </w:tcPr>
          <w:p w14:paraId="4096A2AA" w14:textId="2FAA541C" w:rsidR="00AE3B7A" w:rsidRPr="0051071D" w:rsidRDefault="00AE3B7A" w:rsidP="00307467">
            <w:pPr>
              <w:pStyle w:val="Bezproreda"/>
              <w:jc w:val="center"/>
              <w:rPr>
                <w:rFonts w:cs="Calibri"/>
                <w:b w:val="0"/>
                <w:bCs w:val="0"/>
                <w:color w:val="06359E"/>
              </w:rPr>
            </w:pPr>
            <w:permStart w:id="1863386601" w:edGrp="everyone" w:colFirst="1" w:colLast="1"/>
            <w:permStart w:id="1810654864" w:edGrp="everyone" w:colFirst="2" w:colLast="2"/>
            <w:permStart w:id="665585017" w:edGrp="everyone" w:colFirst="3" w:colLast="3"/>
            <w:r w:rsidRPr="0051071D">
              <w:rPr>
                <w:rFonts w:cs="Calibri"/>
                <w:b w:val="0"/>
                <w:bCs w:val="0"/>
                <w:color w:val="06359E"/>
              </w:rPr>
              <w:t>1.</w:t>
            </w:r>
          </w:p>
        </w:tc>
        <w:tc>
          <w:tcPr>
            <w:tcW w:w="2705" w:type="dxa"/>
            <w:tcBorders>
              <w:bottom w:val="single" w:sz="4" w:space="0" w:color="06359E"/>
            </w:tcBorders>
            <w:vAlign w:val="center"/>
          </w:tcPr>
          <w:p w14:paraId="6DEB2B0C" w14:textId="01DAF16B" w:rsidR="00AE3B7A" w:rsidRPr="00307467" w:rsidRDefault="00307467" w:rsidP="00307467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[Unesite podatke]</w:t>
            </w:r>
          </w:p>
        </w:tc>
        <w:tc>
          <w:tcPr>
            <w:tcW w:w="2706" w:type="dxa"/>
            <w:tcBorders>
              <w:bottom w:val="single" w:sz="4" w:space="0" w:color="06359E"/>
            </w:tcBorders>
            <w:vAlign w:val="center"/>
          </w:tcPr>
          <w:p w14:paraId="71DF5CA6" w14:textId="020DE1CF" w:rsidR="00AE3B7A" w:rsidRPr="0051071D" w:rsidRDefault="00307467" w:rsidP="00307467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[Unesite podatke]</w:t>
            </w:r>
          </w:p>
        </w:tc>
        <w:tc>
          <w:tcPr>
            <w:tcW w:w="2706" w:type="dxa"/>
            <w:tcBorders>
              <w:bottom w:val="single" w:sz="4" w:space="0" w:color="06359E"/>
            </w:tcBorders>
            <w:vAlign w:val="center"/>
          </w:tcPr>
          <w:p w14:paraId="20F23EB9" w14:textId="6A3AF7A1" w:rsidR="00AE3B7A" w:rsidRPr="0051071D" w:rsidRDefault="00307467" w:rsidP="00307467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[Unesite podatke]</w:t>
            </w:r>
          </w:p>
        </w:tc>
      </w:tr>
      <w:tr w:rsidR="00AE3B7A" w14:paraId="58F59130" w14:textId="77777777" w:rsidTr="0030746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72F35CEE" w14:textId="34697051" w:rsidR="00AE3B7A" w:rsidRPr="0051071D" w:rsidRDefault="00AE3B7A" w:rsidP="00307467">
            <w:pPr>
              <w:pStyle w:val="Bezproreda"/>
              <w:jc w:val="center"/>
              <w:rPr>
                <w:rFonts w:cs="Calibri"/>
                <w:b w:val="0"/>
                <w:bCs w:val="0"/>
                <w:color w:val="06359E"/>
              </w:rPr>
            </w:pPr>
            <w:permStart w:id="1710372459" w:edGrp="everyone" w:colFirst="1" w:colLast="1"/>
            <w:permStart w:id="48843090" w:edGrp="everyone" w:colFirst="2" w:colLast="2"/>
            <w:permStart w:id="1074414184" w:edGrp="everyone" w:colFirst="3" w:colLast="3"/>
            <w:permEnd w:id="1863386601"/>
            <w:permEnd w:id="1810654864"/>
            <w:permEnd w:id="665585017"/>
            <w:r w:rsidRPr="0051071D">
              <w:rPr>
                <w:rFonts w:cs="Calibri"/>
                <w:b w:val="0"/>
                <w:bCs w:val="0"/>
                <w:color w:val="06359E"/>
              </w:rPr>
              <w:t>2.</w:t>
            </w:r>
          </w:p>
        </w:tc>
        <w:tc>
          <w:tcPr>
            <w:tcW w:w="2705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7D410EB8" w14:textId="6B35BB99" w:rsidR="00AE3B7A" w:rsidRPr="0051071D" w:rsidRDefault="00307467" w:rsidP="00307467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[Unesite podatke]</w:t>
            </w:r>
          </w:p>
        </w:tc>
        <w:tc>
          <w:tcPr>
            <w:tcW w:w="2706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43DE9737" w14:textId="699C6783" w:rsidR="00AE3B7A" w:rsidRPr="0051071D" w:rsidRDefault="00307467" w:rsidP="00307467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[Unesite podatke]</w:t>
            </w:r>
          </w:p>
        </w:tc>
        <w:tc>
          <w:tcPr>
            <w:tcW w:w="2706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4D5BE1E3" w14:textId="733ABB18" w:rsidR="00AE3B7A" w:rsidRPr="0051071D" w:rsidRDefault="00307467" w:rsidP="00307467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[Unesite podatke]</w:t>
            </w:r>
          </w:p>
        </w:tc>
      </w:tr>
      <w:tr w:rsidR="00AE3B7A" w14:paraId="45E0BBD9" w14:textId="77777777" w:rsidTr="0030746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5FCFC277" w14:textId="4C06AB77" w:rsidR="00AE3B7A" w:rsidRPr="0051071D" w:rsidRDefault="00AE3B7A" w:rsidP="00307467">
            <w:pPr>
              <w:pStyle w:val="Bezproreda"/>
              <w:jc w:val="center"/>
              <w:rPr>
                <w:rFonts w:cs="Calibri"/>
                <w:b w:val="0"/>
                <w:bCs w:val="0"/>
                <w:color w:val="06359E"/>
              </w:rPr>
            </w:pPr>
            <w:permStart w:id="782663385" w:edGrp="everyone" w:colFirst="1" w:colLast="1"/>
            <w:permStart w:id="1590183779" w:edGrp="everyone" w:colFirst="2" w:colLast="2"/>
            <w:permStart w:id="1184788672" w:edGrp="everyone" w:colFirst="3" w:colLast="3"/>
            <w:permEnd w:id="1710372459"/>
            <w:permEnd w:id="48843090"/>
            <w:permEnd w:id="1074414184"/>
            <w:r w:rsidRPr="0051071D">
              <w:rPr>
                <w:rFonts w:cs="Calibri"/>
                <w:b w:val="0"/>
                <w:bCs w:val="0"/>
                <w:color w:val="06359E"/>
              </w:rPr>
              <w:t>3.</w:t>
            </w:r>
          </w:p>
        </w:tc>
        <w:tc>
          <w:tcPr>
            <w:tcW w:w="2705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40643BE0" w14:textId="076AC6C2" w:rsidR="00AE3B7A" w:rsidRPr="0051071D" w:rsidRDefault="00307467" w:rsidP="00307467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[Unesite podatke]</w:t>
            </w:r>
          </w:p>
        </w:tc>
        <w:tc>
          <w:tcPr>
            <w:tcW w:w="2706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6059E8C0" w14:textId="303BF7F7" w:rsidR="00AE3B7A" w:rsidRPr="0051071D" w:rsidRDefault="00307467" w:rsidP="00307467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[Unesite podatke]</w:t>
            </w:r>
          </w:p>
        </w:tc>
        <w:tc>
          <w:tcPr>
            <w:tcW w:w="2706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7442E88F" w14:textId="2F287F3B" w:rsidR="00AE3B7A" w:rsidRPr="0051071D" w:rsidRDefault="00307467" w:rsidP="00307467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[Unesite podatke]</w:t>
            </w:r>
          </w:p>
        </w:tc>
      </w:tr>
      <w:tr w:rsidR="00AE3B7A" w14:paraId="4EA7FADF" w14:textId="77777777" w:rsidTr="0030746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59933E16" w14:textId="36ECDE7B" w:rsidR="00AE3B7A" w:rsidRPr="0051071D" w:rsidRDefault="00AE3B7A" w:rsidP="00307467">
            <w:pPr>
              <w:pStyle w:val="Bezproreda"/>
              <w:jc w:val="center"/>
              <w:rPr>
                <w:rFonts w:cs="Calibri"/>
                <w:b w:val="0"/>
                <w:bCs w:val="0"/>
                <w:color w:val="06359E"/>
              </w:rPr>
            </w:pPr>
            <w:permStart w:id="339040912" w:edGrp="everyone" w:colFirst="1" w:colLast="1"/>
            <w:permStart w:id="1800959643" w:edGrp="everyone" w:colFirst="2" w:colLast="2"/>
            <w:permStart w:id="1248022231" w:edGrp="everyone" w:colFirst="3" w:colLast="3"/>
            <w:permEnd w:id="782663385"/>
            <w:permEnd w:id="1590183779"/>
            <w:permEnd w:id="1184788672"/>
            <w:r w:rsidRPr="0051071D">
              <w:rPr>
                <w:rFonts w:cs="Calibri"/>
                <w:b w:val="0"/>
                <w:bCs w:val="0"/>
                <w:color w:val="06359E"/>
              </w:rPr>
              <w:t>4.</w:t>
            </w:r>
          </w:p>
        </w:tc>
        <w:tc>
          <w:tcPr>
            <w:tcW w:w="2705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00C1AC0F" w14:textId="2657C2CA" w:rsidR="00AE3B7A" w:rsidRPr="0051071D" w:rsidRDefault="00307467" w:rsidP="00307467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[Unesite podatke]</w:t>
            </w:r>
          </w:p>
        </w:tc>
        <w:tc>
          <w:tcPr>
            <w:tcW w:w="2706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20F27BAA" w14:textId="28DFF460" w:rsidR="00AE3B7A" w:rsidRPr="0051071D" w:rsidRDefault="00307467" w:rsidP="00307467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[Unesite podatke]</w:t>
            </w:r>
          </w:p>
        </w:tc>
        <w:tc>
          <w:tcPr>
            <w:tcW w:w="2706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117EF5CA" w14:textId="3FA5C97C" w:rsidR="00AE3B7A" w:rsidRPr="0051071D" w:rsidRDefault="00307467" w:rsidP="00307467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[Unesite podatke]</w:t>
            </w:r>
          </w:p>
        </w:tc>
      </w:tr>
      <w:tr w:rsidR="00AE3B7A" w14:paraId="49A234D0" w14:textId="77777777" w:rsidTr="0030746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1D500CDA" w14:textId="381FDDE4" w:rsidR="00AE3B7A" w:rsidRPr="0051071D" w:rsidRDefault="00AE3B7A" w:rsidP="00307467">
            <w:pPr>
              <w:pStyle w:val="Bezproreda"/>
              <w:jc w:val="center"/>
              <w:rPr>
                <w:rFonts w:cs="Calibri"/>
                <w:b w:val="0"/>
                <w:bCs w:val="0"/>
                <w:color w:val="06359E"/>
              </w:rPr>
            </w:pPr>
            <w:permStart w:id="2106225921" w:edGrp="everyone" w:colFirst="1" w:colLast="1"/>
            <w:permStart w:id="663052268" w:edGrp="everyone" w:colFirst="2" w:colLast="2"/>
            <w:permStart w:id="993415127" w:edGrp="everyone" w:colFirst="3" w:colLast="3"/>
            <w:permEnd w:id="339040912"/>
            <w:permEnd w:id="1800959643"/>
            <w:permEnd w:id="1248022231"/>
            <w:r w:rsidRPr="0051071D">
              <w:rPr>
                <w:rFonts w:cs="Calibri"/>
                <w:b w:val="0"/>
                <w:bCs w:val="0"/>
                <w:color w:val="06359E"/>
              </w:rPr>
              <w:t>5.</w:t>
            </w:r>
          </w:p>
        </w:tc>
        <w:tc>
          <w:tcPr>
            <w:tcW w:w="2705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2309BC19" w14:textId="0FD88FB6" w:rsidR="00AE3B7A" w:rsidRPr="0051071D" w:rsidRDefault="00307467" w:rsidP="00307467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[Unesite podatke]</w:t>
            </w:r>
          </w:p>
        </w:tc>
        <w:tc>
          <w:tcPr>
            <w:tcW w:w="2706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4781C7B3" w14:textId="4FDCF1F4" w:rsidR="00AE3B7A" w:rsidRPr="0051071D" w:rsidRDefault="00307467" w:rsidP="00307467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[Unesite podatke]</w:t>
            </w:r>
          </w:p>
        </w:tc>
        <w:tc>
          <w:tcPr>
            <w:tcW w:w="2706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58D6F5D8" w14:textId="562F65B9" w:rsidR="00AE3B7A" w:rsidRPr="0051071D" w:rsidRDefault="00307467" w:rsidP="00307467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[Unesite podatke]</w:t>
            </w:r>
          </w:p>
        </w:tc>
      </w:tr>
      <w:permEnd w:id="2106225921"/>
      <w:permEnd w:id="663052268"/>
      <w:permEnd w:id="993415127"/>
    </w:tbl>
    <w:p w14:paraId="33D5ABCA" w14:textId="10D584FE" w:rsidR="00A62AD4" w:rsidRDefault="00A62AD4" w:rsidP="00547B35">
      <w:pPr>
        <w:pStyle w:val="Bezproreda"/>
      </w:pPr>
    </w:p>
    <w:tbl>
      <w:tblPr>
        <w:tblStyle w:val="Reetkatablice"/>
        <w:tblW w:w="11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31"/>
        <w:gridCol w:w="222"/>
      </w:tblGrid>
      <w:tr w:rsidR="0051071D" w14:paraId="38F62AAD" w14:textId="77777777" w:rsidTr="00965D6B">
        <w:trPr>
          <w:trHeight w:val="506"/>
        </w:trPr>
        <w:tc>
          <w:tcPr>
            <w:tcW w:w="11031" w:type="dxa"/>
          </w:tcPr>
          <w:tbl>
            <w:tblPr>
              <w:tblStyle w:val="Svijetlatablicareetke1-isticanje2"/>
              <w:tblW w:w="10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8"/>
              <w:gridCol w:w="6940"/>
            </w:tblGrid>
            <w:tr w:rsidR="0051071D" w14:paraId="69ACB424" w14:textId="77777777" w:rsidTr="0030746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28" w:type="dxa"/>
                  <w:tcBorders>
                    <w:bottom w:val="single" w:sz="4" w:space="0" w:color="06359E"/>
                  </w:tcBorders>
                  <w:vAlign w:val="center"/>
                </w:tcPr>
                <w:p w14:paraId="36BDC1E7" w14:textId="3368ED3F" w:rsidR="0051071D" w:rsidRPr="0051071D" w:rsidRDefault="0051071D" w:rsidP="0051071D">
                  <w:pPr>
                    <w:pStyle w:val="Bezproreda"/>
                    <w:rPr>
                      <w:rFonts w:cs="Calibri"/>
                      <w:b w:val="0"/>
                      <w:bCs w:val="0"/>
                      <w:color w:val="06359E"/>
                    </w:rPr>
                  </w:pPr>
                  <w:permStart w:id="1303905852" w:edGrp="everyone" w:colFirst="1" w:colLast="1"/>
                  <w:r w:rsidRPr="0051071D">
                    <w:rPr>
                      <w:rFonts w:cs="Calibri"/>
                      <w:b w:val="0"/>
                      <w:bCs w:val="0"/>
                      <w:color w:val="06359E"/>
                    </w:rPr>
                    <w:t>Naziv tvrtke/organizacije</w:t>
                  </w:r>
                </w:p>
              </w:tc>
              <w:tc>
                <w:tcPr>
                  <w:tcW w:w="6940" w:type="dxa"/>
                  <w:tcBorders>
                    <w:bottom w:val="single" w:sz="4" w:space="0" w:color="06359E"/>
                  </w:tcBorders>
                  <w:vAlign w:val="center"/>
                </w:tcPr>
                <w:p w14:paraId="15EDE649" w14:textId="735E5594" w:rsidR="0051071D" w:rsidRPr="00307467" w:rsidRDefault="00307467" w:rsidP="00307467">
                  <w:pPr>
                    <w:pStyle w:val="Bezproreda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  <w:b w:val="0"/>
                      <w:bCs w:val="0"/>
                    </w:rPr>
                  </w:pPr>
                  <w:r w:rsidRPr="00307467">
                    <w:rPr>
                      <w:rFonts w:cs="Calibri"/>
                      <w:b w:val="0"/>
                      <w:bCs w:val="0"/>
                      <w:color w:val="808080" w:themeColor="background1" w:themeShade="80"/>
                    </w:rPr>
                    <w:t>[Unesite podatke]</w:t>
                  </w:r>
                </w:p>
              </w:tc>
            </w:tr>
            <w:tr w:rsidR="0051071D" w14:paraId="7814DB89" w14:textId="77777777" w:rsidTr="00307467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28" w:type="dxa"/>
                  <w:tcBorders>
                    <w:top w:val="single" w:sz="4" w:space="0" w:color="06359E"/>
                    <w:bottom w:val="single" w:sz="4" w:space="0" w:color="06359E"/>
                  </w:tcBorders>
                  <w:vAlign w:val="center"/>
                </w:tcPr>
                <w:p w14:paraId="2187CA1B" w14:textId="75FF8665" w:rsidR="0051071D" w:rsidRPr="0051071D" w:rsidRDefault="0051071D" w:rsidP="0051071D">
                  <w:pPr>
                    <w:pStyle w:val="Bezproreda"/>
                    <w:rPr>
                      <w:rFonts w:cs="Calibri"/>
                      <w:b w:val="0"/>
                      <w:bCs w:val="0"/>
                      <w:color w:val="06359E"/>
                    </w:rPr>
                  </w:pPr>
                  <w:permStart w:id="30098392" w:edGrp="everyone" w:colFirst="1" w:colLast="1"/>
                  <w:permEnd w:id="1303905852"/>
                  <w:r w:rsidRPr="0051071D">
                    <w:rPr>
                      <w:rFonts w:cs="Calibri"/>
                      <w:b w:val="0"/>
                      <w:bCs w:val="0"/>
                      <w:color w:val="06359E"/>
                    </w:rPr>
                    <w:t>Adresa</w:t>
                  </w:r>
                  <w:r w:rsidR="00307467">
                    <w:rPr>
                      <w:rFonts w:cs="Calibri"/>
                      <w:b w:val="0"/>
                      <w:bCs w:val="0"/>
                      <w:color w:val="06359E"/>
                    </w:rPr>
                    <w:t xml:space="preserve"> </w:t>
                  </w:r>
                </w:p>
              </w:tc>
              <w:tc>
                <w:tcPr>
                  <w:tcW w:w="6940" w:type="dxa"/>
                  <w:tcBorders>
                    <w:top w:val="single" w:sz="4" w:space="0" w:color="06359E"/>
                    <w:bottom w:val="single" w:sz="4" w:space="0" w:color="06359E"/>
                  </w:tcBorders>
                  <w:vAlign w:val="center"/>
                </w:tcPr>
                <w:p w14:paraId="3ACA4B34" w14:textId="66D3BCD0" w:rsidR="0051071D" w:rsidRPr="00307467" w:rsidRDefault="00307467" w:rsidP="00307467">
                  <w:pPr>
                    <w:pStyle w:val="Bezprored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</w:rPr>
                  </w:pPr>
                  <w:r w:rsidRPr="00307467">
                    <w:rPr>
                      <w:rFonts w:cs="Calibri"/>
                      <w:color w:val="808080" w:themeColor="background1" w:themeShade="80"/>
                    </w:rPr>
                    <w:t>[Unesite podatke]</w:t>
                  </w:r>
                </w:p>
              </w:tc>
            </w:tr>
            <w:tr w:rsidR="0051071D" w14:paraId="6C063C01" w14:textId="77777777" w:rsidTr="00307467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28" w:type="dxa"/>
                  <w:tcBorders>
                    <w:top w:val="single" w:sz="4" w:space="0" w:color="06359E"/>
                    <w:bottom w:val="single" w:sz="4" w:space="0" w:color="06359E"/>
                  </w:tcBorders>
                  <w:vAlign w:val="center"/>
                </w:tcPr>
                <w:p w14:paraId="53370CC8" w14:textId="63FF5598" w:rsidR="0051071D" w:rsidRPr="0051071D" w:rsidRDefault="0051071D" w:rsidP="0051071D">
                  <w:pPr>
                    <w:pStyle w:val="Bezproreda"/>
                    <w:rPr>
                      <w:rFonts w:cs="Calibri"/>
                      <w:b w:val="0"/>
                      <w:bCs w:val="0"/>
                      <w:color w:val="06359E"/>
                    </w:rPr>
                  </w:pPr>
                  <w:permStart w:id="744258939" w:edGrp="everyone" w:colFirst="1" w:colLast="1"/>
                  <w:permEnd w:id="30098392"/>
                  <w:r w:rsidRPr="0051071D">
                    <w:rPr>
                      <w:rFonts w:cs="Calibri"/>
                      <w:b w:val="0"/>
                      <w:bCs w:val="0"/>
                      <w:color w:val="06359E"/>
                    </w:rPr>
                    <w:t>OIB</w:t>
                  </w:r>
                  <w:r w:rsidR="00307467">
                    <w:rPr>
                      <w:rFonts w:cs="Calibri"/>
                      <w:b w:val="0"/>
                      <w:bCs w:val="0"/>
                      <w:color w:val="06359E"/>
                    </w:rPr>
                    <w:t xml:space="preserve"> </w:t>
                  </w:r>
                </w:p>
              </w:tc>
              <w:tc>
                <w:tcPr>
                  <w:tcW w:w="6940" w:type="dxa"/>
                  <w:tcBorders>
                    <w:top w:val="single" w:sz="4" w:space="0" w:color="06359E"/>
                    <w:bottom w:val="single" w:sz="4" w:space="0" w:color="06359E"/>
                  </w:tcBorders>
                  <w:vAlign w:val="center"/>
                </w:tcPr>
                <w:p w14:paraId="436D0A1E" w14:textId="368B6028" w:rsidR="0051071D" w:rsidRPr="00307467" w:rsidRDefault="00307467" w:rsidP="00307467">
                  <w:pPr>
                    <w:pStyle w:val="Bezprored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</w:rPr>
                  </w:pPr>
                  <w:r w:rsidRPr="00307467">
                    <w:rPr>
                      <w:rFonts w:cs="Calibri"/>
                      <w:color w:val="808080" w:themeColor="background1" w:themeShade="80"/>
                    </w:rPr>
                    <w:t>[Unesite podatke]</w:t>
                  </w:r>
                </w:p>
              </w:tc>
            </w:tr>
            <w:permEnd w:id="744258939"/>
          </w:tbl>
          <w:p w14:paraId="1C3C97D7" w14:textId="77777777" w:rsidR="0051071D" w:rsidRDefault="0051071D"/>
        </w:tc>
        <w:tc>
          <w:tcPr>
            <w:tcW w:w="222" w:type="dxa"/>
          </w:tcPr>
          <w:p w14:paraId="5B99DE68" w14:textId="77777777" w:rsidR="0051071D" w:rsidRDefault="0051071D"/>
        </w:tc>
      </w:tr>
      <w:tr w:rsidR="0051071D" w14:paraId="18B0E8B0" w14:textId="77777777" w:rsidTr="00965D6B">
        <w:trPr>
          <w:trHeight w:val="475"/>
        </w:trPr>
        <w:tc>
          <w:tcPr>
            <w:tcW w:w="11031" w:type="dxa"/>
          </w:tcPr>
          <w:p w14:paraId="56D00218" w14:textId="77777777" w:rsidR="0051071D" w:rsidRDefault="0051071D"/>
        </w:tc>
        <w:tc>
          <w:tcPr>
            <w:tcW w:w="222" w:type="dxa"/>
          </w:tcPr>
          <w:p w14:paraId="04ED24FE" w14:textId="77777777" w:rsidR="0051071D" w:rsidRDefault="0051071D"/>
        </w:tc>
      </w:tr>
    </w:tbl>
    <w:p w14:paraId="7477351A" w14:textId="207F1582" w:rsidR="00965D6B" w:rsidRDefault="00965D6B"/>
    <w:tbl>
      <w:tblPr>
        <w:tblStyle w:val="Reetkatablice"/>
        <w:tblW w:w="10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0"/>
        <w:gridCol w:w="5460"/>
      </w:tblGrid>
      <w:tr w:rsidR="0051071D" w14:paraId="36CE402D" w14:textId="77777777" w:rsidTr="0051071D">
        <w:trPr>
          <w:trHeight w:val="506"/>
        </w:trPr>
        <w:tc>
          <w:tcPr>
            <w:tcW w:w="5460" w:type="dxa"/>
          </w:tcPr>
          <w:p w14:paraId="55DB5531" w14:textId="7F1C1C50" w:rsidR="0051071D" w:rsidRPr="00965D6B" w:rsidRDefault="00965D6B" w:rsidP="00C813EF">
            <w:pPr>
              <w:pStyle w:val="Naslov2"/>
              <w:rPr>
                <w:b/>
                <w:bCs/>
              </w:rPr>
            </w:pPr>
            <w:r w:rsidRPr="00965D6B">
              <w:rPr>
                <w:b/>
                <w:bCs/>
              </w:rPr>
              <w:t>Informacije:</w:t>
            </w:r>
          </w:p>
        </w:tc>
        <w:tc>
          <w:tcPr>
            <w:tcW w:w="5460" w:type="dxa"/>
          </w:tcPr>
          <w:p w14:paraId="5A602DEA" w14:textId="77777777" w:rsidR="0051071D" w:rsidRDefault="0051071D"/>
        </w:tc>
      </w:tr>
    </w:tbl>
    <w:tbl>
      <w:tblPr>
        <w:tblStyle w:val="Svijetlatablicareetke1-isticanje2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3674"/>
        <w:gridCol w:w="4394"/>
      </w:tblGrid>
      <w:tr w:rsidR="0051071D" w14:paraId="1672068A" w14:textId="77777777" w:rsidTr="00C81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bottom w:val="thickThinSmallGap" w:sz="24" w:space="0" w:color="06359E"/>
            </w:tcBorders>
            <w:vAlign w:val="center"/>
          </w:tcPr>
          <w:p w14:paraId="4E2759C5" w14:textId="1B68F15A" w:rsidR="0051071D" w:rsidRPr="0051071D" w:rsidRDefault="0051071D" w:rsidP="00245D81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  <w:r>
              <w:rPr>
                <w:rFonts w:cs="Calibri"/>
                <w:b w:val="0"/>
                <w:bCs w:val="0"/>
                <w:color w:val="06359E"/>
              </w:rPr>
              <w:t>Program</w:t>
            </w:r>
          </w:p>
        </w:tc>
        <w:tc>
          <w:tcPr>
            <w:tcW w:w="3674" w:type="dxa"/>
            <w:tcBorders>
              <w:bottom w:val="thickThinSmallGap" w:sz="24" w:space="0" w:color="06359E"/>
            </w:tcBorders>
            <w:vAlign w:val="center"/>
          </w:tcPr>
          <w:p w14:paraId="56ABC20B" w14:textId="7F50D206" w:rsidR="0051071D" w:rsidRPr="0051071D" w:rsidRDefault="0051071D" w:rsidP="0051071D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51071D">
              <w:rPr>
                <w:rFonts w:cs="Calibri"/>
                <w:b w:val="0"/>
                <w:bCs w:val="0"/>
                <w:color w:val="06359E"/>
              </w:rPr>
              <w:t>Srijeda, 20.svibnja 2026.</w:t>
            </w:r>
          </w:p>
        </w:tc>
        <w:tc>
          <w:tcPr>
            <w:tcW w:w="4394" w:type="dxa"/>
            <w:tcBorders>
              <w:bottom w:val="thickThinSmallGap" w:sz="24" w:space="0" w:color="06359E"/>
            </w:tcBorders>
            <w:vAlign w:val="center"/>
          </w:tcPr>
          <w:p w14:paraId="163FF3EB" w14:textId="0094AFC7" w:rsidR="0051071D" w:rsidRPr="0051071D" w:rsidRDefault="0051071D" w:rsidP="0051071D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51071D">
              <w:rPr>
                <w:rFonts w:cs="Calibri"/>
                <w:b w:val="0"/>
                <w:bCs w:val="0"/>
                <w:color w:val="06359E"/>
              </w:rPr>
              <w:t>Četvrtak, 2</w:t>
            </w:r>
            <w:r w:rsidR="00E968B3">
              <w:rPr>
                <w:rFonts w:cs="Calibri"/>
                <w:b w:val="0"/>
                <w:bCs w:val="0"/>
                <w:color w:val="06359E"/>
              </w:rPr>
              <w:t>1</w:t>
            </w:r>
            <w:r w:rsidRPr="0051071D">
              <w:rPr>
                <w:rFonts w:cs="Calibri"/>
                <w:b w:val="0"/>
                <w:bCs w:val="0"/>
                <w:color w:val="06359E"/>
              </w:rPr>
              <w:t>.svibnja 2026.</w:t>
            </w:r>
          </w:p>
        </w:tc>
      </w:tr>
      <w:tr w:rsidR="00763974" w14:paraId="72725908" w14:textId="77777777" w:rsidTr="00C813EF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Merge w:val="restart"/>
            <w:tcBorders>
              <w:top w:val="thickThinSmallGap" w:sz="24" w:space="0" w:color="06359E"/>
            </w:tcBorders>
            <w:vAlign w:val="center"/>
          </w:tcPr>
          <w:p w14:paraId="2F718CC3" w14:textId="6D1C9F02" w:rsidR="00763974" w:rsidRPr="0051071D" w:rsidRDefault="00763974" w:rsidP="00763974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  <w:r>
              <w:rPr>
                <w:rFonts w:cs="Calibri"/>
                <w:b w:val="0"/>
                <w:bCs w:val="0"/>
                <w:color w:val="06359E"/>
              </w:rPr>
              <w:t>Cijena</w:t>
            </w:r>
          </w:p>
        </w:tc>
        <w:tc>
          <w:tcPr>
            <w:tcW w:w="3674" w:type="dxa"/>
            <w:tcBorders>
              <w:top w:val="thickThinSmallGap" w:sz="24" w:space="0" w:color="06359E"/>
              <w:bottom w:val="single" w:sz="4" w:space="0" w:color="06359E"/>
            </w:tcBorders>
            <w:vAlign w:val="center"/>
          </w:tcPr>
          <w:p w14:paraId="3231EA42" w14:textId="6370E800" w:rsidR="00763974" w:rsidRPr="0051071D" w:rsidRDefault="00763974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763974">
              <w:rPr>
                <w:rFonts w:cs="Calibri"/>
                <w:b/>
                <w:bCs/>
                <w:i/>
                <w:iCs/>
              </w:rPr>
              <w:t>Super Early bird</w:t>
            </w:r>
            <w:r>
              <w:rPr>
                <w:rFonts w:cs="Calibri"/>
              </w:rPr>
              <w:t xml:space="preserve"> popust (uplate do 1</w:t>
            </w:r>
            <w:r w:rsidR="00D97328">
              <w:rPr>
                <w:rFonts w:cs="Calibri"/>
              </w:rPr>
              <w:t>5</w:t>
            </w:r>
            <w:r>
              <w:rPr>
                <w:rFonts w:cs="Calibri"/>
              </w:rPr>
              <w:t>.4.2026.)</w:t>
            </w:r>
          </w:p>
        </w:tc>
        <w:tc>
          <w:tcPr>
            <w:tcW w:w="4394" w:type="dxa"/>
            <w:tcBorders>
              <w:top w:val="thickThinSmallGap" w:sz="24" w:space="0" w:color="06359E"/>
              <w:bottom w:val="single" w:sz="4" w:space="0" w:color="06359E"/>
            </w:tcBorders>
            <w:vAlign w:val="center"/>
          </w:tcPr>
          <w:p w14:paraId="3FF4C283" w14:textId="68E63AF6" w:rsidR="00763974" w:rsidRPr="0051071D" w:rsidRDefault="00D97328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280,00 + PDV</w:t>
            </w:r>
          </w:p>
        </w:tc>
      </w:tr>
      <w:tr w:rsidR="00763974" w14:paraId="0FE9B9DC" w14:textId="77777777" w:rsidTr="00C813EF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Merge/>
            <w:vAlign w:val="center"/>
          </w:tcPr>
          <w:p w14:paraId="27CE89FC" w14:textId="2BE7E8B7" w:rsidR="00763974" w:rsidRPr="0051071D" w:rsidRDefault="00763974" w:rsidP="00245D81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</w:p>
        </w:tc>
        <w:tc>
          <w:tcPr>
            <w:tcW w:w="3674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0F16A80C" w14:textId="77777777" w:rsidR="00763974" w:rsidRDefault="00763974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763974">
              <w:rPr>
                <w:rFonts w:cs="Calibri"/>
                <w:b/>
                <w:bCs/>
                <w:i/>
                <w:iCs/>
              </w:rPr>
              <w:t>Early bird</w:t>
            </w:r>
            <w:r w:rsidRPr="00763974">
              <w:rPr>
                <w:rFonts w:cs="Calibri"/>
              </w:rPr>
              <w:t xml:space="preserve"> popust</w:t>
            </w:r>
            <w:r>
              <w:rPr>
                <w:rFonts w:cs="Calibri"/>
              </w:rPr>
              <w:t xml:space="preserve"> </w:t>
            </w:r>
          </w:p>
          <w:p w14:paraId="3990489C" w14:textId="5F59B236" w:rsidR="00763974" w:rsidRPr="00763974" w:rsidRDefault="00763974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(uplate do 11.5.2026.)</w:t>
            </w:r>
          </w:p>
        </w:tc>
        <w:tc>
          <w:tcPr>
            <w:tcW w:w="4394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6F3E6E1F" w14:textId="63EC3AD3" w:rsidR="00763974" w:rsidRPr="0051071D" w:rsidRDefault="00D97328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320,00 + PD</w:t>
            </w:r>
            <w:r w:rsidR="00CF276E">
              <w:rPr>
                <w:rFonts w:cs="Calibri"/>
              </w:rPr>
              <w:t>V</w:t>
            </w:r>
          </w:p>
        </w:tc>
      </w:tr>
      <w:tr w:rsidR="00763974" w14:paraId="31D8A524" w14:textId="77777777" w:rsidTr="00C813EF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Merge/>
            <w:vAlign w:val="center"/>
          </w:tcPr>
          <w:p w14:paraId="148BEF76" w14:textId="21A0ABB4" w:rsidR="00763974" w:rsidRPr="0051071D" w:rsidRDefault="00763974" w:rsidP="00245D81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</w:p>
        </w:tc>
        <w:tc>
          <w:tcPr>
            <w:tcW w:w="3674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576E40BB" w14:textId="28BF28BA" w:rsidR="00763974" w:rsidRPr="0051071D" w:rsidRDefault="00763974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Za </w:t>
            </w:r>
            <w:r w:rsidRPr="00763974">
              <w:rPr>
                <w:rFonts w:cs="Calibri"/>
                <w:b/>
                <w:bCs/>
              </w:rPr>
              <w:t xml:space="preserve">3-5 osoba </w:t>
            </w:r>
            <w:r>
              <w:rPr>
                <w:rFonts w:cs="Calibri"/>
              </w:rPr>
              <w:t>iz istog poduzeća (cijena po osobi)</w:t>
            </w:r>
          </w:p>
        </w:tc>
        <w:tc>
          <w:tcPr>
            <w:tcW w:w="4394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3BB62EFC" w14:textId="230B37EC" w:rsidR="00763974" w:rsidRPr="0051071D" w:rsidRDefault="00F069F4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260,00 EUR + PDV</w:t>
            </w:r>
          </w:p>
        </w:tc>
      </w:tr>
      <w:tr w:rsidR="00763974" w14:paraId="121D020B" w14:textId="77777777" w:rsidTr="00C813EF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Merge/>
            <w:vAlign w:val="center"/>
          </w:tcPr>
          <w:p w14:paraId="5F4423A1" w14:textId="08EDB0B4" w:rsidR="00763974" w:rsidRPr="0051071D" w:rsidRDefault="00763974" w:rsidP="00245D81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</w:p>
        </w:tc>
        <w:tc>
          <w:tcPr>
            <w:tcW w:w="3674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5417B140" w14:textId="377EF572" w:rsidR="00763974" w:rsidRPr="0051071D" w:rsidRDefault="00763974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Za </w:t>
            </w:r>
            <w:r w:rsidRPr="00763974">
              <w:rPr>
                <w:rFonts w:cs="Calibri"/>
                <w:b/>
                <w:bCs/>
              </w:rPr>
              <w:t xml:space="preserve">6 i više osoba </w:t>
            </w:r>
            <w:r>
              <w:rPr>
                <w:rFonts w:cs="Calibri"/>
              </w:rPr>
              <w:t>iz istog poduzeća (cijena po osobi)</w:t>
            </w:r>
          </w:p>
        </w:tc>
        <w:tc>
          <w:tcPr>
            <w:tcW w:w="4394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2BF7D551" w14:textId="35A112A1" w:rsidR="00763974" w:rsidRPr="0051071D" w:rsidRDefault="00F069F4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199,00 EUR + PDV</w:t>
            </w:r>
          </w:p>
        </w:tc>
      </w:tr>
      <w:tr w:rsidR="00763974" w14:paraId="66CD0360" w14:textId="77777777" w:rsidTr="00C813EF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Merge/>
            <w:tcBorders>
              <w:bottom w:val="thickThinSmallGap" w:sz="24" w:space="0" w:color="06359E"/>
            </w:tcBorders>
            <w:vAlign w:val="center"/>
          </w:tcPr>
          <w:p w14:paraId="3769F0DA" w14:textId="77777777" w:rsidR="00763974" w:rsidRPr="0051071D" w:rsidRDefault="00763974" w:rsidP="00245D81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</w:p>
        </w:tc>
        <w:tc>
          <w:tcPr>
            <w:tcW w:w="3674" w:type="dxa"/>
            <w:tcBorders>
              <w:top w:val="single" w:sz="4" w:space="0" w:color="06359E"/>
              <w:bottom w:val="thickThinSmallGap" w:sz="24" w:space="0" w:color="06359E"/>
            </w:tcBorders>
            <w:vAlign w:val="center"/>
          </w:tcPr>
          <w:p w14:paraId="7649BAF3" w14:textId="3020E507" w:rsidR="00763974" w:rsidRDefault="00763974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Redovna kotizacija</w:t>
            </w:r>
          </w:p>
        </w:tc>
        <w:tc>
          <w:tcPr>
            <w:tcW w:w="4394" w:type="dxa"/>
            <w:tcBorders>
              <w:top w:val="single" w:sz="4" w:space="0" w:color="06359E"/>
              <w:bottom w:val="thickThinSmallGap" w:sz="24" w:space="0" w:color="06359E"/>
            </w:tcBorders>
            <w:vAlign w:val="center"/>
          </w:tcPr>
          <w:p w14:paraId="059601BB" w14:textId="5F4DBFCD" w:rsidR="00763974" w:rsidRPr="0051071D" w:rsidRDefault="00F069F4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500,00 EUR + PDV</w:t>
            </w:r>
          </w:p>
        </w:tc>
      </w:tr>
      <w:tr w:rsidR="00763974" w14:paraId="57D229B2" w14:textId="77777777" w:rsidTr="00C813EF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thickThinSmallGap" w:sz="24" w:space="0" w:color="06359E"/>
              <w:bottom w:val="thickThinSmallGap" w:sz="24" w:space="0" w:color="06359E"/>
            </w:tcBorders>
            <w:vAlign w:val="center"/>
          </w:tcPr>
          <w:p w14:paraId="62076CAA" w14:textId="03B1540E" w:rsidR="00763974" w:rsidRPr="0051071D" w:rsidRDefault="00763974" w:rsidP="00245D81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  <w:r>
              <w:rPr>
                <w:rFonts w:cs="Calibri"/>
                <w:b w:val="0"/>
                <w:bCs w:val="0"/>
                <w:color w:val="06359E"/>
              </w:rPr>
              <w:t>Uključeno</w:t>
            </w:r>
          </w:p>
        </w:tc>
        <w:tc>
          <w:tcPr>
            <w:tcW w:w="8068" w:type="dxa"/>
            <w:gridSpan w:val="2"/>
            <w:tcBorders>
              <w:top w:val="thickThinSmallGap" w:sz="24" w:space="0" w:color="06359E"/>
              <w:bottom w:val="thickThinSmallGap" w:sz="24" w:space="0" w:color="06359E"/>
            </w:tcBorders>
            <w:vAlign w:val="center"/>
          </w:tcPr>
          <w:p w14:paraId="30842026" w14:textId="4A8BA8F7" w:rsidR="00763974" w:rsidRPr="0051071D" w:rsidRDefault="00763974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Materijali s konferencije, pauza za kavu, </w:t>
            </w:r>
            <w:r w:rsidR="0014080E">
              <w:rPr>
                <w:rFonts w:cs="Calibri"/>
              </w:rPr>
              <w:t>ručak</w:t>
            </w:r>
          </w:p>
        </w:tc>
      </w:tr>
      <w:tr w:rsidR="00965D6B" w14:paraId="3B3D8BBF" w14:textId="77777777" w:rsidTr="00C813EF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thickThinSmallGap" w:sz="24" w:space="0" w:color="06359E"/>
              <w:bottom w:val="thickThinSmallGap" w:sz="24" w:space="0" w:color="06359E"/>
            </w:tcBorders>
            <w:vAlign w:val="center"/>
          </w:tcPr>
          <w:p w14:paraId="5F2CF3BA" w14:textId="0144C368" w:rsidR="00965D6B" w:rsidRDefault="00AF38CA" w:rsidP="00245D81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  <w:r>
              <w:rPr>
                <w:rFonts w:cs="Calibri"/>
                <w:b w:val="0"/>
                <w:bCs w:val="0"/>
                <w:color w:val="06359E"/>
              </w:rPr>
              <w:lastRenderedPageBreak/>
              <w:t>Lokacija</w:t>
            </w:r>
          </w:p>
        </w:tc>
        <w:tc>
          <w:tcPr>
            <w:tcW w:w="8068" w:type="dxa"/>
            <w:gridSpan w:val="2"/>
            <w:tcBorders>
              <w:top w:val="thickThinSmallGap" w:sz="24" w:space="0" w:color="06359E"/>
              <w:bottom w:val="thickThinSmallGap" w:sz="24" w:space="0" w:color="06359E"/>
            </w:tcBorders>
            <w:vAlign w:val="center"/>
          </w:tcPr>
          <w:p w14:paraId="5A8F019B" w14:textId="20C7195F" w:rsidR="00965D6B" w:rsidRDefault="00AF38CA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Hotel Rijeka Costabella Beach Resort &amp; Spa</w:t>
            </w:r>
          </w:p>
        </w:tc>
      </w:tr>
      <w:tr w:rsidR="00AF38CA" w:rsidRPr="0051071D" w14:paraId="18804207" w14:textId="77777777" w:rsidTr="00C813EF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Merge w:val="restart"/>
            <w:tcBorders>
              <w:top w:val="thickThinSmallGap" w:sz="24" w:space="0" w:color="06359E"/>
            </w:tcBorders>
            <w:vAlign w:val="center"/>
          </w:tcPr>
          <w:p w14:paraId="224E8061" w14:textId="1EB623C6" w:rsidR="00AF38CA" w:rsidRPr="0051071D" w:rsidRDefault="00AF38CA" w:rsidP="00491F85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  <w:r>
              <w:rPr>
                <w:rFonts w:cs="Calibri"/>
                <w:b w:val="0"/>
                <w:bCs w:val="0"/>
                <w:color w:val="06359E"/>
              </w:rPr>
              <w:t>Smještaj</w:t>
            </w:r>
          </w:p>
        </w:tc>
        <w:tc>
          <w:tcPr>
            <w:tcW w:w="8068" w:type="dxa"/>
            <w:gridSpan w:val="2"/>
            <w:tcBorders>
              <w:top w:val="thickThinSmallGap" w:sz="24" w:space="0" w:color="06359E"/>
              <w:bottom w:val="single" w:sz="4" w:space="0" w:color="06359E"/>
            </w:tcBorders>
            <w:vAlign w:val="center"/>
          </w:tcPr>
          <w:p w14:paraId="66BDC01F" w14:textId="76901773" w:rsidR="00AF38CA" w:rsidRPr="0051071D" w:rsidRDefault="00AF38CA" w:rsidP="00AF38CA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Cijena za 1 noćenje s doručkom i večerom (moguće je odabrati više noćenja)</w:t>
            </w:r>
          </w:p>
        </w:tc>
      </w:tr>
      <w:tr w:rsidR="00AF38CA" w:rsidRPr="0051071D" w14:paraId="1D2C1851" w14:textId="77777777" w:rsidTr="00C813EF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Merge/>
            <w:vAlign w:val="center"/>
          </w:tcPr>
          <w:p w14:paraId="0B71B514" w14:textId="77777777" w:rsidR="00AF38CA" w:rsidRPr="0051071D" w:rsidRDefault="00AF38CA" w:rsidP="00491F85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</w:p>
        </w:tc>
        <w:tc>
          <w:tcPr>
            <w:tcW w:w="3674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243C6C07" w14:textId="26D18443" w:rsidR="00AF38CA" w:rsidRDefault="00AF38CA" w:rsidP="00491F85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Jednokrevetna soba</w:t>
            </w:r>
          </w:p>
        </w:tc>
        <w:tc>
          <w:tcPr>
            <w:tcW w:w="4394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3D08FF04" w14:textId="65F84AC5" w:rsidR="00AF38CA" w:rsidRPr="0051071D" w:rsidRDefault="00AF38CA" w:rsidP="00491F85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332,00 EUR po noćenju</w:t>
            </w:r>
          </w:p>
        </w:tc>
      </w:tr>
      <w:tr w:rsidR="00AF38CA" w:rsidRPr="0051071D" w14:paraId="582165E4" w14:textId="77777777" w:rsidTr="00C813EF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Merge/>
            <w:tcBorders>
              <w:bottom w:val="thickThinSmallGap" w:sz="24" w:space="0" w:color="06359E"/>
            </w:tcBorders>
            <w:vAlign w:val="center"/>
          </w:tcPr>
          <w:p w14:paraId="3FADA96D" w14:textId="77777777" w:rsidR="00AF38CA" w:rsidRPr="0051071D" w:rsidRDefault="00AF38CA" w:rsidP="00491F85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</w:p>
        </w:tc>
        <w:tc>
          <w:tcPr>
            <w:tcW w:w="3674" w:type="dxa"/>
            <w:tcBorders>
              <w:top w:val="single" w:sz="4" w:space="0" w:color="06359E"/>
              <w:bottom w:val="thickThinSmallGap" w:sz="24" w:space="0" w:color="06359E"/>
            </w:tcBorders>
            <w:vAlign w:val="center"/>
          </w:tcPr>
          <w:p w14:paraId="044997D0" w14:textId="5E9A0F81" w:rsidR="00AF38CA" w:rsidRDefault="00AF38CA" w:rsidP="00491F85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Dvokrevetna soba</w:t>
            </w:r>
          </w:p>
        </w:tc>
        <w:tc>
          <w:tcPr>
            <w:tcW w:w="4394" w:type="dxa"/>
            <w:tcBorders>
              <w:top w:val="single" w:sz="4" w:space="0" w:color="06359E"/>
              <w:bottom w:val="thickThinSmallGap" w:sz="24" w:space="0" w:color="06359E"/>
            </w:tcBorders>
            <w:vAlign w:val="center"/>
          </w:tcPr>
          <w:p w14:paraId="1651B88B" w14:textId="76F7D996" w:rsidR="00F71E2C" w:rsidRPr="0051071D" w:rsidRDefault="00AF38CA" w:rsidP="00491F85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429,00 EUR po noćenju</w:t>
            </w:r>
            <w:r w:rsidR="00F71E2C">
              <w:rPr>
                <w:rFonts w:cs="Calibri"/>
              </w:rPr>
              <w:t xml:space="preserve"> (214,50 EUR po osobi)</w:t>
            </w:r>
          </w:p>
        </w:tc>
      </w:tr>
      <w:tr w:rsidR="00AF38CA" w:rsidRPr="0051071D" w14:paraId="60734E22" w14:textId="77777777" w:rsidTr="00C813EF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thickThinSmallGap" w:sz="24" w:space="0" w:color="06359E"/>
              <w:bottom w:val="thickThinSmallGap" w:sz="24" w:space="0" w:color="06359E"/>
            </w:tcBorders>
            <w:vAlign w:val="center"/>
          </w:tcPr>
          <w:p w14:paraId="144EBAEA" w14:textId="4572F349" w:rsidR="00AF38CA" w:rsidRPr="0051071D" w:rsidRDefault="00AF38CA" w:rsidP="00491F85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  <w:r>
              <w:rPr>
                <w:rFonts w:cs="Calibri"/>
                <w:b w:val="0"/>
                <w:bCs w:val="0"/>
                <w:color w:val="06359E"/>
              </w:rPr>
              <w:t>Uključeno</w:t>
            </w:r>
          </w:p>
        </w:tc>
        <w:tc>
          <w:tcPr>
            <w:tcW w:w="3674" w:type="dxa"/>
            <w:tcBorders>
              <w:top w:val="thickThinSmallGap" w:sz="24" w:space="0" w:color="06359E"/>
              <w:bottom w:val="thickThinSmallGap" w:sz="24" w:space="0" w:color="06359E"/>
            </w:tcBorders>
            <w:vAlign w:val="center"/>
          </w:tcPr>
          <w:p w14:paraId="2B6569BE" w14:textId="343BE2ED" w:rsidR="00AF38CA" w:rsidRDefault="00AF38CA" w:rsidP="00491F85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Doručak i večera</w:t>
            </w:r>
          </w:p>
        </w:tc>
        <w:tc>
          <w:tcPr>
            <w:tcW w:w="4394" w:type="dxa"/>
            <w:tcBorders>
              <w:top w:val="thickThinSmallGap" w:sz="24" w:space="0" w:color="06359E"/>
              <w:bottom w:val="thickThinSmallGap" w:sz="24" w:space="0" w:color="06359E"/>
            </w:tcBorders>
            <w:vAlign w:val="center"/>
          </w:tcPr>
          <w:p w14:paraId="6C96637B" w14:textId="77777777" w:rsidR="00AF38CA" w:rsidRPr="0051071D" w:rsidRDefault="00AF38CA" w:rsidP="00491F85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F38CA" w:rsidRPr="0051071D" w14:paraId="13D6C275" w14:textId="77777777" w:rsidTr="00C813EF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3"/>
            <w:tcBorders>
              <w:top w:val="thickThinSmallGap" w:sz="24" w:space="0" w:color="06359E"/>
            </w:tcBorders>
            <w:vAlign w:val="center"/>
          </w:tcPr>
          <w:p w14:paraId="452E148A" w14:textId="3D72D905" w:rsidR="00AF38CA" w:rsidRPr="0051071D" w:rsidRDefault="00AF38CA" w:rsidP="00AF38CA">
            <w:pPr>
              <w:pStyle w:val="Bezproreda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Pr="00AF38CA">
              <w:rPr>
                <w:rFonts w:cs="Calibri"/>
                <w:b w:val="0"/>
                <w:bCs w:val="0"/>
              </w:rPr>
              <w:t>Molimo vas prijavu za smještaj napravite do 20.travnja 2026. jer do navedenog datuma vrijedi povlaštena cijena smještaja za sudionike LSS konferencije</w:t>
            </w:r>
          </w:p>
        </w:tc>
      </w:tr>
    </w:tbl>
    <w:tbl>
      <w:tblPr>
        <w:tblStyle w:val="Reetkatablice"/>
        <w:tblpPr w:leftFromText="180" w:rightFromText="180" w:vertAnchor="text" w:horzAnchor="margin" w:tblpY="111"/>
        <w:tblOverlap w:val="never"/>
        <w:tblW w:w="5000" w:type="pct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3"/>
        <w:gridCol w:w="5377"/>
      </w:tblGrid>
      <w:tr w:rsidR="00C813EF" w:rsidRPr="00A62AD4" w14:paraId="3CFD5326" w14:textId="77777777" w:rsidTr="00C813EF">
        <w:trPr>
          <w:trHeight w:val="4721"/>
          <w:tblCellSpacing w:w="72" w:type="dxa"/>
        </w:trPr>
        <w:tc>
          <w:tcPr>
            <w:tcW w:w="5207" w:type="dxa"/>
            <w:tcMar>
              <w:right w:w="259" w:type="dxa"/>
            </w:tcMar>
          </w:tcPr>
          <w:p w14:paraId="2F69F728" w14:textId="77777777" w:rsidR="00C813EF" w:rsidRDefault="00C813EF" w:rsidP="00C813EF">
            <w:pPr>
              <w:pStyle w:val="Naslov2"/>
            </w:pPr>
          </w:p>
          <w:p w14:paraId="0F3B80B7" w14:textId="77777777" w:rsidR="00C813EF" w:rsidRPr="00C813EF" w:rsidRDefault="00C813EF" w:rsidP="00C813EF">
            <w:pPr>
              <w:pStyle w:val="Naslov2"/>
              <w:rPr>
                <w:b/>
                <w:bCs/>
              </w:rPr>
            </w:pPr>
            <w:r w:rsidRPr="00C813EF">
              <w:rPr>
                <w:b/>
                <w:bCs/>
              </w:rPr>
              <w:t>Prijave i informacije:</w:t>
            </w:r>
          </w:p>
          <w:p w14:paraId="78C5B562" w14:textId="77777777" w:rsidR="00C813EF" w:rsidRPr="008D4EBA" w:rsidRDefault="00C813EF" w:rsidP="00C813EF">
            <w:pPr>
              <w:pStyle w:val="Naslov3"/>
              <w:rPr>
                <w:color w:val="06359E"/>
              </w:rPr>
            </w:pPr>
            <w:r w:rsidRPr="008D4EBA">
              <w:rPr>
                <w:color w:val="06359E"/>
              </w:rPr>
              <w:t>Kontakti</w:t>
            </w:r>
          </w:p>
          <w:p w14:paraId="53CC66B0" w14:textId="77777777" w:rsidR="00C813EF" w:rsidRPr="00AA3B05" w:rsidRDefault="00C813EF" w:rsidP="00C813EF">
            <w:pPr>
              <w:pStyle w:val="Naslov3"/>
              <w:rPr>
                <w:sz w:val="22"/>
                <w:szCs w:val="20"/>
              </w:rPr>
            </w:pPr>
            <w:r w:rsidRPr="00AA3B05">
              <w:rPr>
                <w:sz w:val="22"/>
                <w:szCs w:val="20"/>
              </w:rPr>
              <w:t>(ispunjenu prijavnicu poslati na e-mail)</w:t>
            </w:r>
          </w:p>
          <w:p w14:paraId="638C51F7" w14:textId="77777777" w:rsidR="00C813EF" w:rsidRPr="00AA3B05" w:rsidRDefault="00C813EF" w:rsidP="00C813EF"/>
          <w:p w14:paraId="19315D61" w14:textId="77777777" w:rsidR="00C813EF" w:rsidRDefault="00C813EF" w:rsidP="00C813EF">
            <w:pPr>
              <w:spacing w:line="259" w:lineRule="auto"/>
            </w:pPr>
            <w:r>
              <w:t>Telefon: +385 99 603 2288</w:t>
            </w:r>
          </w:p>
          <w:p w14:paraId="15D81441" w14:textId="77777777" w:rsidR="00C813EF" w:rsidRDefault="00C813EF" w:rsidP="00C813EF">
            <w:pPr>
              <w:spacing w:line="259" w:lineRule="auto"/>
            </w:pPr>
            <w:r>
              <w:t xml:space="preserve">E-mail: </w:t>
            </w:r>
            <w:hyperlink r:id="rId13" w:history="1">
              <w:r w:rsidRPr="00C75D9C">
                <w:rPr>
                  <w:rStyle w:val="Hiperveza"/>
                </w:rPr>
                <w:t>nela.biondic@culmena.hr</w:t>
              </w:r>
            </w:hyperlink>
          </w:p>
          <w:p w14:paraId="1D8DB611" w14:textId="77777777" w:rsidR="00C813EF" w:rsidRDefault="00C813EF" w:rsidP="00C813EF">
            <w:pPr>
              <w:spacing w:line="259" w:lineRule="auto"/>
            </w:pPr>
            <w:r>
              <w:t xml:space="preserve">E-mail: </w:t>
            </w:r>
            <w:hyperlink r:id="rId14" w:history="1">
              <w:r w:rsidRPr="00C75D9C">
                <w:rPr>
                  <w:rStyle w:val="Hiperveza"/>
                </w:rPr>
                <w:t>info@culmena.hr</w:t>
              </w:r>
            </w:hyperlink>
            <w:r>
              <w:t xml:space="preserve"> </w:t>
            </w:r>
          </w:p>
          <w:p w14:paraId="608E6358" w14:textId="77777777" w:rsidR="00C813EF" w:rsidRDefault="00C813EF" w:rsidP="00C813EF">
            <w:pPr>
              <w:spacing w:line="259" w:lineRule="auto"/>
            </w:pPr>
          </w:p>
          <w:p w14:paraId="51861783" w14:textId="77777777" w:rsidR="00C813EF" w:rsidRPr="008D4EBA" w:rsidRDefault="00C813EF" w:rsidP="00C813EF">
            <w:pPr>
              <w:spacing w:line="259" w:lineRule="auto"/>
              <w:rPr>
                <w:color w:val="06359E"/>
              </w:rPr>
            </w:pPr>
          </w:p>
          <w:p w14:paraId="2040CFB0" w14:textId="77777777" w:rsidR="00C813EF" w:rsidRPr="008D4EBA" w:rsidRDefault="00C813EF" w:rsidP="00C813EF">
            <w:pPr>
              <w:pStyle w:val="Naslov3"/>
              <w:rPr>
                <w:color w:val="06359E"/>
              </w:rPr>
            </w:pPr>
            <w:r w:rsidRPr="008D4EBA">
              <w:rPr>
                <w:color w:val="06359E"/>
              </w:rPr>
              <w:t>Podaci za uplatu kotizacije:</w:t>
            </w:r>
          </w:p>
          <w:p w14:paraId="716C5745" w14:textId="77777777" w:rsidR="00C813EF" w:rsidRDefault="00C813EF" w:rsidP="00C813EF"/>
          <w:p w14:paraId="645CE514" w14:textId="77777777" w:rsidR="00C813EF" w:rsidRDefault="00C813EF" w:rsidP="00C813EF">
            <w:r>
              <w:t xml:space="preserve">Primatelj: </w:t>
            </w:r>
          </w:p>
          <w:p w14:paraId="5ACD2993" w14:textId="77777777" w:rsidR="00C813EF" w:rsidRPr="004E410E" w:rsidRDefault="00C813EF" w:rsidP="00C813EF">
            <w:pPr>
              <w:rPr>
                <w:b/>
                <w:bCs/>
              </w:rPr>
            </w:pPr>
            <w:r w:rsidRPr="004E410E">
              <w:rPr>
                <w:b/>
                <w:bCs/>
              </w:rPr>
              <w:t>Culmena d.o.o., Maksimirska 115, Zagreb</w:t>
            </w:r>
          </w:p>
          <w:p w14:paraId="0BC0C92B" w14:textId="77777777" w:rsidR="00C813EF" w:rsidRDefault="00C813EF" w:rsidP="00C813EF">
            <w:r>
              <w:t>OIB</w:t>
            </w:r>
            <w:r w:rsidRPr="004E410E">
              <w:rPr>
                <w:b/>
                <w:bCs/>
              </w:rPr>
              <w:t>: 72205564976</w:t>
            </w:r>
          </w:p>
          <w:p w14:paraId="7DF22526" w14:textId="77777777" w:rsidR="00C813EF" w:rsidRDefault="00C813EF" w:rsidP="00C813EF">
            <w:pPr>
              <w:tabs>
                <w:tab w:val="left" w:pos="4812"/>
              </w:tabs>
            </w:pPr>
            <w:r>
              <w:t xml:space="preserve">Svrha plaćanja: </w:t>
            </w:r>
          </w:p>
          <w:p w14:paraId="4D881B4A" w14:textId="77777777" w:rsidR="00C813EF" w:rsidRDefault="00C813EF" w:rsidP="00C813EF">
            <w:pPr>
              <w:tabs>
                <w:tab w:val="left" w:pos="4812"/>
              </w:tabs>
              <w:rPr>
                <w:b/>
                <w:bCs/>
              </w:rPr>
            </w:pPr>
            <w:r w:rsidRPr="004E410E">
              <w:rPr>
                <w:b/>
                <w:bCs/>
              </w:rPr>
              <w:t>Kotizacija, [ime tvrtke] – LSS 2026</w:t>
            </w:r>
          </w:p>
          <w:p w14:paraId="798BC2B7" w14:textId="77777777" w:rsidR="00C813EF" w:rsidRPr="004E410E" w:rsidRDefault="00C813EF" w:rsidP="00C813EF">
            <w:pPr>
              <w:tabs>
                <w:tab w:val="left" w:pos="4812"/>
              </w:tabs>
            </w:pPr>
            <w:r w:rsidRPr="004E410E">
              <w:t>Zagrebačka banka IBAN:</w:t>
            </w:r>
            <w:r>
              <w:t xml:space="preserve"> </w:t>
            </w:r>
            <w:r w:rsidRPr="004E410E">
              <w:rPr>
                <w:b/>
                <w:bCs/>
              </w:rPr>
              <w:t>HR3223600001101782054</w:t>
            </w:r>
          </w:p>
        </w:tc>
        <w:tc>
          <w:tcPr>
            <w:tcW w:w="5161" w:type="dxa"/>
            <w:tcBorders>
              <w:left w:val="nil"/>
            </w:tcBorders>
          </w:tcPr>
          <w:p w14:paraId="01B9E8B6" w14:textId="77777777" w:rsidR="00C813EF" w:rsidRPr="00AA3B05" w:rsidRDefault="00C813EF" w:rsidP="00C813EF">
            <w:pPr>
              <w:pStyle w:val="Naslov1"/>
              <w:rPr>
                <w:color w:val="262626" w:themeColor="text1" w:themeTint="D9"/>
                <w:sz w:val="32"/>
                <w:szCs w:val="26"/>
              </w:rPr>
            </w:pPr>
          </w:p>
          <w:p w14:paraId="1872BFD1" w14:textId="77777777" w:rsidR="00C813EF" w:rsidRDefault="00C813EF" w:rsidP="00C813EF">
            <w:pPr>
              <w:pStyle w:val="Naslov3"/>
            </w:pPr>
          </w:p>
          <w:p w14:paraId="6DD05F21" w14:textId="77777777" w:rsidR="00C813EF" w:rsidRDefault="00C813EF" w:rsidP="00C813EF">
            <w:pPr>
              <w:pStyle w:val="Naslov3"/>
            </w:pPr>
          </w:p>
          <w:p w14:paraId="542135E7" w14:textId="6DDE6A53" w:rsidR="00C813EF" w:rsidRPr="008D4EBA" w:rsidRDefault="00C813EF" w:rsidP="00C813EF">
            <w:pPr>
              <w:pStyle w:val="Naslov3"/>
              <w:rPr>
                <w:color w:val="06359E"/>
              </w:rPr>
            </w:pPr>
            <w:r w:rsidRPr="008D4EBA">
              <w:rPr>
                <w:color w:val="06359E"/>
              </w:rPr>
              <w:t>Podaci za smještaj</w:t>
            </w:r>
          </w:p>
          <w:p w14:paraId="191DCA12" w14:textId="77777777" w:rsidR="00C813EF" w:rsidRDefault="00C813EF" w:rsidP="00C813EF">
            <w:pPr>
              <w:pStyle w:val="Podacizakontakt"/>
              <w:rPr>
                <w:sz w:val="24"/>
              </w:rPr>
            </w:pPr>
            <w:r w:rsidRPr="00AA3B05">
              <w:rPr>
                <w:sz w:val="24"/>
              </w:rPr>
              <w:t xml:space="preserve">Uputu za prijavu smještaja s posebnim cijenama za LSS sudionike primit ćete nakon što se prijavite na konferenciju. </w:t>
            </w:r>
          </w:p>
          <w:p w14:paraId="26DDD547" w14:textId="77777777" w:rsidR="00C813EF" w:rsidRDefault="00C813EF" w:rsidP="00C813EF">
            <w:pPr>
              <w:pStyle w:val="Podacizakontakt"/>
              <w:spacing w:before="0"/>
              <w:ind w:right="-919"/>
              <w:rPr>
                <w:sz w:val="24"/>
              </w:rPr>
            </w:pPr>
          </w:p>
          <w:p w14:paraId="274BDC3C" w14:textId="77777777" w:rsidR="00C813EF" w:rsidRDefault="00C813EF" w:rsidP="00C813EF">
            <w:pPr>
              <w:pStyle w:val="Podacizakontakt"/>
              <w:spacing w:before="0"/>
              <w:ind w:right="-919"/>
              <w:rPr>
                <w:rFonts w:asciiTheme="majorHAnsi" w:eastAsiaTheme="majorEastAsia" w:hAnsiTheme="majorHAnsi" w:cstheme="majorBidi"/>
                <w:color w:val="262626" w:themeColor="text1" w:themeTint="D9"/>
                <w:szCs w:val="26"/>
              </w:rPr>
            </w:pPr>
            <w:r w:rsidRPr="00447F8B">
              <w:rPr>
                <w:b/>
                <w:bCs/>
                <w:sz w:val="24"/>
              </w:rPr>
              <w:t>Za sva dodatna pitanja obratite se na</w:t>
            </w:r>
            <w:r w:rsidRPr="00AA3B05">
              <w:rPr>
                <w:sz w:val="24"/>
              </w:rPr>
              <w:t xml:space="preserve"> </w:t>
            </w:r>
            <w:r w:rsidRPr="004E410E">
              <w:rPr>
                <w:b/>
                <w:bCs/>
                <w:sz w:val="24"/>
              </w:rPr>
              <w:t>e-mail</w:t>
            </w:r>
            <w:r w:rsidRPr="00AA3B05">
              <w:rPr>
                <w:sz w:val="24"/>
              </w:rPr>
              <w:t>:</w:t>
            </w:r>
            <w:r w:rsidRPr="00AA3B05">
              <w:rPr>
                <w:rFonts w:asciiTheme="majorHAnsi" w:eastAsiaTheme="majorEastAsia" w:hAnsiTheme="majorHAnsi" w:cstheme="majorBidi"/>
                <w:color w:val="262626" w:themeColor="text1" w:themeTint="D9"/>
                <w:szCs w:val="26"/>
              </w:rPr>
              <w:t xml:space="preserve"> </w:t>
            </w:r>
          </w:p>
          <w:p w14:paraId="244CC2AA" w14:textId="77777777" w:rsidR="00C813EF" w:rsidRDefault="00C813EF" w:rsidP="00C813EF">
            <w:pPr>
              <w:pStyle w:val="Podacizakontakt"/>
              <w:spacing w:before="0"/>
              <w:ind w:right="-919"/>
              <w:rPr>
                <w:sz w:val="24"/>
              </w:rPr>
            </w:pPr>
            <w:hyperlink r:id="rId15" w:history="1">
              <w:r w:rsidRPr="00C75D9C">
                <w:rPr>
                  <w:rStyle w:val="Hiperveza"/>
                  <w:sz w:val="24"/>
                </w:rPr>
                <w:t>costabella.reservations@hilton.com</w:t>
              </w:r>
            </w:hyperlink>
            <w:r w:rsidRPr="00AA3B05">
              <w:rPr>
                <w:sz w:val="24"/>
              </w:rPr>
              <w:t xml:space="preserve"> </w:t>
            </w:r>
          </w:p>
          <w:p w14:paraId="2FD4B792" w14:textId="77777777" w:rsidR="00C813EF" w:rsidRPr="00C813EF" w:rsidRDefault="00C813EF" w:rsidP="00C813EF">
            <w:pPr>
              <w:pStyle w:val="Podacizakontakt"/>
              <w:spacing w:before="0"/>
              <w:ind w:right="-919"/>
              <w:rPr>
                <w:rFonts w:asciiTheme="majorHAnsi" w:eastAsiaTheme="majorEastAsia" w:hAnsiTheme="majorHAnsi" w:cstheme="majorBidi"/>
                <w:color w:val="262626" w:themeColor="text1" w:themeTint="D9"/>
                <w:szCs w:val="26"/>
              </w:rPr>
            </w:pPr>
            <w:r>
              <w:rPr>
                <w:sz w:val="24"/>
              </w:rPr>
              <w:t>K</w:t>
            </w:r>
            <w:r w:rsidRPr="00AA3B05">
              <w:rPr>
                <w:sz w:val="24"/>
              </w:rPr>
              <w:t>ontakt: +385 51 600 17</w:t>
            </w:r>
          </w:p>
          <w:p w14:paraId="0E931E47" w14:textId="77777777" w:rsidR="00C813EF" w:rsidRPr="00AA3B05" w:rsidRDefault="00C813EF" w:rsidP="00C813EF">
            <w:pPr>
              <w:pStyle w:val="Telefon"/>
              <w:rPr>
                <w:rFonts w:asciiTheme="majorHAnsi" w:eastAsiaTheme="majorEastAsia" w:hAnsiTheme="majorHAnsi" w:cstheme="majorBidi"/>
                <w:color w:val="262626" w:themeColor="text1" w:themeTint="D9"/>
                <w:sz w:val="32"/>
                <w:szCs w:val="26"/>
              </w:rPr>
            </w:pPr>
          </w:p>
        </w:tc>
      </w:tr>
    </w:tbl>
    <w:p w14:paraId="2E64FE94" w14:textId="0F9C2A37" w:rsidR="00AE3B7A" w:rsidRDefault="00C813EF" w:rsidP="00547B35">
      <w:pPr>
        <w:pStyle w:val="Bezprored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C4908" wp14:editId="15B59AA4">
                <wp:simplePos x="0" y="0"/>
                <wp:positionH relativeFrom="margin">
                  <wp:align>right</wp:align>
                </wp:positionH>
                <wp:positionV relativeFrom="paragraph">
                  <wp:posOffset>4364990</wp:posOffset>
                </wp:positionV>
                <wp:extent cx="6847840" cy="2033517"/>
                <wp:effectExtent l="0" t="0" r="10160" b="24130"/>
                <wp:wrapNone/>
                <wp:docPr id="2073670986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840" cy="203351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63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CC9869" id="Pravokutnik 3" o:spid="_x0000_s1026" style="position:absolute;margin-left:488pt;margin-top:343.7pt;width:539.2pt;height:160.1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" filled="f" strokecolor="#06359e" strokeweight=".5pt">
                <w10:wrap anchorx="margin"/>
              </v:rect>
            </w:pict>
          </mc:Fallback>
        </mc:AlternateContent>
      </w:r>
    </w:p>
    <w:p w14:paraId="609D947E" w14:textId="185693FF" w:rsidR="00C813EF" w:rsidRPr="008D4EBA" w:rsidRDefault="004E410E" w:rsidP="00C813EF">
      <w:pPr>
        <w:pStyle w:val="Naslov3"/>
        <w:spacing w:line="480" w:lineRule="auto"/>
        <w:ind w:left="142"/>
        <w:rPr>
          <w:color w:val="06359E"/>
        </w:rPr>
      </w:pPr>
      <w:r w:rsidRPr="008D4EBA">
        <w:rPr>
          <w:color w:val="06359E"/>
        </w:rPr>
        <w:t xml:space="preserve">Uvjeti </w:t>
      </w:r>
      <w:r w:rsidR="00C813EF" w:rsidRPr="008D4EBA">
        <w:rPr>
          <w:color w:val="06359E"/>
        </w:rPr>
        <w:t>otkazivanja:</w:t>
      </w:r>
    </w:p>
    <w:p w14:paraId="383C699E" w14:textId="4056B82C" w:rsidR="00C813EF" w:rsidRPr="00C813EF" w:rsidRDefault="00C813EF" w:rsidP="00C813EF">
      <w:pPr>
        <w:pStyle w:val="Bezproreda"/>
        <w:numPr>
          <w:ilvl w:val="0"/>
          <w:numId w:val="14"/>
        </w:numPr>
        <w:ind w:right="735"/>
      </w:pPr>
      <w:r w:rsidRPr="00C813EF">
        <w:t>ukoliko se otkaže dolazak na konferenciju do 30 dana prije konferencije, vraćamo puni iznos kotizacije</w:t>
      </w:r>
    </w:p>
    <w:p w14:paraId="00ACA7E5" w14:textId="43B4E719" w:rsidR="00C813EF" w:rsidRPr="00C813EF" w:rsidRDefault="00C813EF" w:rsidP="00C813EF">
      <w:pPr>
        <w:pStyle w:val="Bezproreda"/>
        <w:numPr>
          <w:ilvl w:val="0"/>
          <w:numId w:val="14"/>
        </w:numPr>
      </w:pPr>
      <w:r w:rsidRPr="00C813EF">
        <w:t>ukoliko se otkaže dolazak na konferenciju od 29 do 14 dana prije konferencije, vraćamo 50% iznosa kotizacije</w:t>
      </w:r>
    </w:p>
    <w:p w14:paraId="7AB1B954" w14:textId="0E128486" w:rsidR="00C813EF" w:rsidRPr="00C813EF" w:rsidRDefault="00C813EF" w:rsidP="00C813EF">
      <w:pPr>
        <w:pStyle w:val="Bezproreda"/>
        <w:numPr>
          <w:ilvl w:val="0"/>
          <w:numId w:val="14"/>
        </w:numPr>
      </w:pPr>
      <w:r w:rsidRPr="00C813EF">
        <w:t>ukoliko se otkaže dolazak na konferenciju od 13 dana pa do dana održavanja konferencije, zadržavamo puni iznos kotizacije te ne vršimo povrat</w:t>
      </w:r>
    </w:p>
    <w:p w14:paraId="0EC0C6EA" w14:textId="77777777" w:rsidR="00C813EF" w:rsidRPr="00A62AD4" w:rsidRDefault="00C813EF" w:rsidP="00547B35">
      <w:pPr>
        <w:pStyle w:val="Bezproreda"/>
      </w:pPr>
    </w:p>
    <w:sectPr w:rsidR="00C813EF" w:rsidRPr="00A62AD4" w:rsidSect="00A62AD4">
      <w:footerReference w:type="default" r:id="rId16"/>
      <w:pgSz w:w="12240" w:h="15840"/>
      <w:pgMar w:top="72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4845" w14:textId="77777777" w:rsidR="00622F0D" w:rsidRDefault="00622F0D">
      <w:pPr>
        <w:spacing w:after="0" w:line="240" w:lineRule="auto"/>
      </w:pPr>
      <w:r>
        <w:separator/>
      </w:r>
    </w:p>
  </w:endnote>
  <w:endnote w:type="continuationSeparator" w:id="0">
    <w:p w14:paraId="1CED1AE3" w14:textId="77777777" w:rsidR="00622F0D" w:rsidRDefault="0062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611CA" w14:textId="7CFED36D" w:rsidR="00C813EF" w:rsidRPr="00C813EF" w:rsidRDefault="00C813EF" w:rsidP="00C813EF">
    <w:pPr>
      <w:pStyle w:val="Podnoje"/>
      <w:rPr>
        <w:sz w:val="18"/>
        <w:szCs w:val="18"/>
      </w:rPr>
    </w:pPr>
    <w:r w:rsidRPr="00C813EF">
      <w:rPr>
        <w:sz w:val="18"/>
        <w:szCs w:val="18"/>
      </w:rPr>
      <w:t>Slanjem prijavnice dajete privolu za obradu osobnih podataka te za fotografiranje i video snimanje tijekom LSS 202</w:t>
    </w:r>
    <w:r w:rsidR="002329B9">
      <w:rPr>
        <w:sz w:val="18"/>
        <w:szCs w:val="18"/>
      </w:rPr>
      <w:t>6</w:t>
    </w:r>
    <w:r w:rsidRPr="00C813EF">
      <w:rPr>
        <w:sz w:val="18"/>
        <w:szCs w:val="18"/>
      </w:rPr>
      <w:t xml:space="preserve"> konferencije, isključivo u svrhu promocije događanja.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03EC" w14:textId="77777777" w:rsidR="00622F0D" w:rsidRDefault="00622F0D">
      <w:pPr>
        <w:spacing w:after="0" w:line="240" w:lineRule="auto"/>
      </w:pPr>
      <w:r>
        <w:separator/>
      </w:r>
    </w:p>
  </w:footnote>
  <w:footnote w:type="continuationSeparator" w:id="0">
    <w:p w14:paraId="32021324" w14:textId="77777777" w:rsidR="00622F0D" w:rsidRDefault="00622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C2FEC4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142388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A8888E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98941A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969F72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4C0D4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4F016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0565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64F2E2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6DCA4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6612E"/>
    <w:multiLevelType w:val="hybridMultilevel"/>
    <w:tmpl w:val="84C636E6"/>
    <w:lvl w:ilvl="0" w:tplc="A3905D02"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0A54FC"/>
    <w:multiLevelType w:val="hybridMultilevel"/>
    <w:tmpl w:val="5B8CA53A"/>
    <w:lvl w:ilvl="0" w:tplc="9910A640">
      <w:start w:val="332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C4D45"/>
    <w:multiLevelType w:val="hybridMultilevel"/>
    <w:tmpl w:val="0898F52E"/>
    <w:lvl w:ilvl="0" w:tplc="9910A640">
      <w:start w:val="332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82B9A"/>
    <w:multiLevelType w:val="hybridMultilevel"/>
    <w:tmpl w:val="50149446"/>
    <w:lvl w:ilvl="0" w:tplc="13C2747C">
      <w:start w:val="332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19601">
    <w:abstractNumId w:val="9"/>
  </w:num>
  <w:num w:numId="2" w16cid:durableId="1999848372">
    <w:abstractNumId w:val="7"/>
  </w:num>
  <w:num w:numId="3" w16cid:durableId="1915702187">
    <w:abstractNumId w:val="6"/>
  </w:num>
  <w:num w:numId="4" w16cid:durableId="1792048942">
    <w:abstractNumId w:val="5"/>
  </w:num>
  <w:num w:numId="5" w16cid:durableId="1795293806">
    <w:abstractNumId w:val="4"/>
  </w:num>
  <w:num w:numId="6" w16cid:durableId="1023628932">
    <w:abstractNumId w:val="8"/>
  </w:num>
  <w:num w:numId="7" w16cid:durableId="186602496">
    <w:abstractNumId w:val="3"/>
  </w:num>
  <w:num w:numId="8" w16cid:durableId="377704978">
    <w:abstractNumId w:val="2"/>
  </w:num>
  <w:num w:numId="9" w16cid:durableId="34358125">
    <w:abstractNumId w:val="1"/>
  </w:num>
  <w:num w:numId="10" w16cid:durableId="45692046">
    <w:abstractNumId w:val="0"/>
  </w:num>
  <w:num w:numId="11" w16cid:durableId="1405951281">
    <w:abstractNumId w:val="13"/>
  </w:num>
  <w:num w:numId="12" w16cid:durableId="1452550338">
    <w:abstractNumId w:val="11"/>
  </w:num>
  <w:num w:numId="13" w16cid:durableId="2133937932">
    <w:abstractNumId w:val="12"/>
  </w:num>
  <w:num w:numId="14" w16cid:durableId="14288857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w6NQJ1g5T95iJoQk6NtSqnN+TG/kqmRqi55CdEjZkhflAtbkmH8w14FGJCn6qVH6sBPOnJpRzi97s8bxNEWSBQ==" w:salt="Llip7s6GR1jin2EaoAHfA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7A"/>
    <w:rsid w:val="00017CAF"/>
    <w:rsid w:val="000351C0"/>
    <w:rsid w:val="0004416A"/>
    <w:rsid w:val="0014080E"/>
    <w:rsid w:val="001635C3"/>
    <w:rsid w:val="0019629B"/>
    <w:rsid w:val="001C31F5"/>
    <w:rsid w:val="00212FC8"/>
    <w:rsid w:val="002329B9"/>
    <w:rsid w:val="002A752A"/>
    <w:rsid w:val="00307467"/>
    <w:rsid w:val="00320A91"/>
    <w:rsid w:val="003640D2"/>
    <w:rsid w:val="00373061"/>
    <w:rsid w:val="0039607E"/>
    <w:rsid w:val="003A1681"/>
    <w:rsid w:val="003A647E"/>
    <w:rsid w:val="003C28FF"/>
    <w:rsid w:val="003F34EC"/>
    <w:rsid w:val="00447F8B"/>
    <w:rsid w:val="004A152B"/>
    <w:rsid w:val="004E410E"/>
    <w:rsid w:val="0051071D"/>
    <w:rsid w:val="00547B35"/>
    <w:rsid w:val="00597246"/>
    <w:rsid w:val="00604635"/>
    <w:rsid w:val="00622F0D"/>
    <w:rsid w:val="00661932"/>
    <w:rsid w:val="00763974"/>
    <w:rsid w:val="00791271"/>
    <w:rsid w:val="007E689D"/>
    <w:rsid w:val="00840850"/>
    <w:rsid w:val="008D4EBA"/>
    <w:rsid w:val="008D5551"/>
    <w:rsid w:val="009136CC"/>
    <w:rsid w:val="00965D6B"/>
    <w:rsid w:val="009F3A8E"/>
    <w:rsid w:val="00A161A0"/>
    <w:rsid w:val="00A62AD4"/>
    <w:rsid w:val="00A62DE4"/>
    <w:rsid w:val="00A63E63"/>
    <w:rsid w:val="00A83F67"/>
    <w:rsid w:val="00AA3B05"/>
    <w:rsid w:val="00AE3B7A"/>
    <w:rsid w:val="00AF38CA"/>
    <w:rsid w:val="00B03B68"/>
    <w:rsid w:val="00B049A7"/>
    <w:rsid w:val="00B17A07"/>
    <w:rsid w:val="00B862AA"/>
    <w:rsid w:val="00BA16C3"/>
    <w:rsid w:val="00BA21E7"/>
    <w:rsid w:val="00C73579"/>
    <w:rsid w:val="00C813EF"/>
    <w:rsid w:val="00CF276E"/>
    <w:rsid w:val="00D91B70"/>
    <w:rsid w:val="00D97328"/>
    <w:rsid w:val="00DB195B"/>
    <w:rsid w:val="00E27C48"/>
    <w:rsid w:val="00E47F53"/>
    <w:rsid w:val="00E85770"/>
    <w:rsid w:val="00E968B3"/>
    <w:rsid w:val="00F069F4"/>
    <w:rsid w:val="00F176B5"/>
    <w:rsid w:val="00F71E2C"/>
    <w:rsid w:val="00F73772"/>
    <w:rsid w:val="00FA5A23"/>
    <w:rsid w:val="00FE4024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8EC55B"/>
  <w15:chartTrackingRefBased/>
  <w15:docId w15:val="{7BCF0253-283D-4CC2-88B7-AB8381E9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hr-HR" w:eastAsia="ja-JP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D4"/>
  </w:style>
  <w:style w:type="paragraph" w:styleId="Naslov1">
    <w:name w:val="heading 1"/>
    <w:basedOn w:val="Normal"/>
    <w:next w:val="Normal"/>
    <w:link w:val="Naslov1Char"/>
    <w:uiPriority w:val="9"/>
    <w:qFormat/>
    <w:rsid w:val="00B049A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62AD4"/>
    <w:pPr>
      <w:keepNext/>
      <w:keepLines/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62AD4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after="0" w:line="240" w:lineRule="auto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4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E60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1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4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19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19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19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slovknjige">
    <w:name w:val="Book Title"/>
    <w:basedOn w:val="Zadanifontodlomka"/>
    <w:uiPriority w:val="33"/>
    <w:semiHidden/>
    <w:unhideWhenUsed/>
    <w:qFormat/>
    <w:rPr>
      <w:b/>
      <w:bCs/>
      <w:i/>
      <w:iCs/>
      <w:spacing w:val="0"/>
    </w:rPr>
  </w:style>
  <w:style w:type="character" w:styleId="Istaknutareferenca">
    <w:name w:val="Intense Reference"/>
    <w:basedOn w:val="Zadanifontodlomka"/>
    <w:uiPriority w:val="32"/>
    <w:semiHidden/>
    <w:unhideWhenUsed/>
    <w:qFormat/>
    <w:rPr>
      <w:b/>
      <w:bCs/>
      <w:caps w:val="0"/>
      <w:smallCaps/>
      <w:color w:val="487F81" w:themeColor="accent1"/>
      <w:spacing w:val="0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link w:val="PodnaslovChar"/>
    <w:uiPriority w:val="2"/>
    <w:qFormat/>
    <w:pPr>
      <w:numPr>
        <w:ilvl w:val="1"/>
      </w:numPr>
      <w:pBdr>
        <w:top w:val="single" w:sz="8" w:space="6" w:color="365E60" w:themeColor="accent1" w:themeShade="BF"/>
        <w:bottom w:val="single" w:sz="8" w:space="6" w:color="365E60" w:themeColor="accent1" w:themeShade="BF"/>
      </w:pBdr>
      <w:spacing w:before="240" w:line="240" w:lineRule="auto"/>
      <w:ind w:left="288" w:right="288"/>
      <w:contextualSpacing/>
      <w:jc w:val="center"/>
    </w:pPr>
    <w:rPr>
      <w:caps/>
      <w:color w:val="365E60" w:themeColor="accent1" w:themeShade="BF"/>
      <w:sz w:val="42"/>
      <w:szCs w:val="22"/>
    </w:rPr>
  </w:style>
  <w:style w:type="paragraph" w:styleId="Naslov">
    <w:name w:val="Title"/>
    <w:basedOn w:val="Normal"/>
    <w:link w:val="NaslovChar"/>
    <w:uiPriority w:val="1"/>
    <w:qFormat/>
    <w:pPr>
      <w:spacing w:before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NaslovChar">
    <w:name w:val="Naslov Char"/>
    <w:basedOn w:val="Zadanifontodlomka"/>
    <w:link w:val="Naslov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PodnaslovChar">
    <w:name w:val="Podnaslov Char"/>
    <w:basedOn w:val="Zadanifontodlomka"/>
    <w:link w:val="Podnaslov"/>
    <w:uiPriority w:val="2"/>
    <w:rPr>
      <w:caps/>
      <w:color w:val="365E60" w:themeColor="accent1" w:themeShade="BF"/>
      <w:sz w:val="42"/>
      <w:szCs w:val="22"/>
    </w:rPr>
  </w:style>
  <w:style w:type="character" w:customStyle="1" w:styleId="Naslov1Char">
    <w:name w:val="Naslov 1 Char"/>
    <w:basedOn w:val="Zadanifontodlomka"/>
    <w:link w:val="Naslov1"/>
    <w:uiPriority w:val="9"/>
    <w:rsid w:val="00B049A7"/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character" w:styleId="Tekstrezerviranogmjesta">
    <w:name w:val="Placeholder Text"/>
    <w:basedOn w:val="Zadanifontodlomka"/>
    <w:uiPriority w:val="99"/>
    <w:semiHidden/>
    <w:rsid w:val="00373061"/>
    <w:rPr>
      <w:color w:val="595959" w:themeColor="text1" w:themeTint="A6"/>
    </w:rPr>
  </w:style>
  <w:style w:type="character" w:customStyle="1" w:styleId="Naslov2Char">
    <w:name w:val="Naslov 2 Char"/>
    <w:basedOn w:val="Zadanifontodlomka"/>
    <w:link w:val="Naslov2"/>
    <w:uiPriority w:val="9"/>
    <w:rsid w:val="00A62AD4"/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pPr>
      <w:spacing w:before="200" w:after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pPr>
      <w:pBdr>
        <w:top w:val="single" w:sz="4" w:space="10" w:color="487F81" w:themeColor="accent1"/>
        <w:bottom w:val="single" w:sz="4" w:space="10" w:color="487F81" w:themeColor="accent1"/>
      </w:pBdr>
      <w:spacing w:before="360" w:after="360"/>
    </w:pPr>
    <w:rPr>
      <w:i/>
      <w:iCs/>
      <w:color w:val="487F81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Pr>
      <w:i/>
      <w:iCs/>
      <w:color w:val="487F81" w:themeColor="accent1"/>
    </w:rPr>
  </w:style>
  <w:style w:type="character" w:customStyle="1" w:styleId="Naslov3Char">
    <w:name w:val="Naslov 3 Char"/>
    <w:basedOn w:val="Zadanifontodlomka"/>
    <w:link w:val="Naslov3"/>
    <w:uiPriority w:val="9"/>
    <w:rsid w:val="00A62AD4"/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iCs/>
      <w:sz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49A7"/>
    <w:rPr>
      <w:rFonts w:asciiTheme="majorHAnsi" w:eastAsiaTheme="majorEastAsia" w:hAnsiTheme="majorHAnsi" w:cstheme="majorBidi"/>
      <w:color w:val="365E60" w:themeColor="accent1" w:themeShade="BF"/>
    </w:rPr>
  </w:style>
  <w:style w:type="paragraph" w:styleId="Podnoje">
    <w:name w:val="footer"/>
    <w:basedOn w:val="Normal"/>
    <w:link w:val="PodnojeChar"/>
    <w:uiPriority w:val="99"/>
    <w:unhideWhenUsed/>
    <w:pPr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Zaglavlje">
    <w:name w:val="header"/>
    <w:basedOn w:val="Normal"/>
    <w:link w:val="ZaglavljeChar"/>
    <w:uiPriority w:val="99"/>
    <w:unhideWhenUsed/>
    <w:pPr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customStyle="1" w:styleId="Podacizakontakt">
    <w:name w:val="Podaci za kontakt"/>
    <w:basedOn w:val="Normal"/>
    <w:next w:val="Normal"/>
    <w:uiPriority w:val="12"/>
    <w:qFormat/>
    <w:pPr>
      <w:spacing w:before="360" w:after="0" w:line="240" w:lineRule="auto"/>
    </w:pPr>
    <w:rPr>
      <w:sz w:val="32"/>
    </w:rPr>
  </w:style>
  <w:style w:type="paragraph" w:customStyle="1" w:styleId="Telefon">
    <w:name w:val="Telefon"/>
    <w:basedOn w:val="Normal"/>
    <w:next w:val="Normal"/>
    <w:uiPriority w:val="13"/>
    <w:qFormat/>
    <w:pPr>
      <w:spacing w:after="0" w:line="240" w:lineRule="auto"/>
    </w:pPr>
    <w:rPr>
      <w:sz w:val="36"/>
    </w:rPr>
  </w:style>
  <w:style w:type="paragraph" w:styleId="TOCNaslov">
    <w:name w:val="TOC Heading"/>
    <w:basedOn w:val="Naslov1"/>
    <w:next w:val="Normal"/>
    <w:uiPriority w:val="39"/>
    <w:semiHidden/>
    <w:unhideWhenUsed/>
    <w:qFormat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195B"/>
    <w:rPr>
      <w:rFonts w:ascii="Segoe UI" w:hAnsi="Segoe UI" w:cs="Segoe UI"/>
      <w:sz w:val="22"/>
      <w:szCs w:val="18"/>
    </w:rPr>
  </w:style>
  <w:style w:type="paragraph" w:styleId="Bibliografija">
    <w:name w:val="Bibliography"/>
    <w:basedOn w:val="Normal"/>
    <w:next w:val="Normal"/>
    <w:uiPriority w:val="37"/>
    <w:semiHidden/>
    <w:unhideWhenUsed/>
    <w:rsid w:val="00DB195B"/>
  </w:style>
  <w:style w:type="paragraph" w:styleId="Blokteksta">
    <w:name w:val="Block Text"/>
    <w:basedOn w:val="Normal"/>
    <w:uiPriority w:val="99"/>
    <w:semiHidden/>
    <w:unhideWhenUsed/>
    <w:rsid w:val="00DB195B"/>
    <w:pPr>
      <w:pBdr>
        <w:top w:val="single" w:sz="2" w:space="10" w:color="487F81" w:themeColor="accent1" w:frame="1"/>
        <w:left w:val="single" w:sz="2" w:space="10" w:color="487F81" w:themeColor="accent1" w:frame="1"/>
        <w:bottom w:val="single" w:sz="2" w:space="10" w:color="487F81" w:themeColor="accent1" w:frame="1"/>
        <w:right w:val="single" w:sz="2" w:space="10" w:color="487F81" w:themeColor="accent1" w:frame="1"/>
      </w:pBdr>
      <w:ind w:left="1152" w:right="1152"/>
    </w:pPr>
    <w:rPr>
      <w:i/>
      <w:iCs/>
      <w:color w:val="487F81" w:themeColor="accent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B195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B195B"/>
  </w:style>
  <w:style w:type="paragraph" w:styleId="Tijeloteksta2">
    <w:name w:val="Body Text 2"/>
    <w:basedOn w:val="Normal"/>
    <w:link w:val="Tijeloteksta2Char"/>
    <w:uiPriority w:val="99"/>
    <w:semiHidden/>
    <w:unhideWhenUsed/>
    <w:rsid w:val="00DB195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DB195B"/>
  </w:style>
  <w:style w:type="paragraph" w:styleId="Tijeloteksta3">
    <w:name w:val="Body Text 3"/>
    <w:basedOn w:val="Normal"/>
    <w:link w:val="Tijeloteksta3Char"/>
    <w:uiPriority w:val="99"/>
    <w:semiHidden/>
    <w:unhideWhenUsed/>
    <w:rsid w:val="00DB195B"/>
    <w:pPr>
      <w:spacing w:after="120"/>
    </w:pPr>
    <w:rPr>
      <w:sz w:val="22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DB195B"/>
    <w:rPr>
      <w:sz w:val="22"/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DB195B"/>
    <w:pPr>
      <w:spacing w:after="24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DB195B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DB195B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DB195B"/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DB195B"/>
    <w:pPr>
      <w:spacing w:after="24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DB195B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DB195B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DB195B"/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B195B"/>
    <w:pPr>
      <w:spacing w:after="120"/>
      <w:ind w:left="360"/>
    </w:pPr>
    <w:rPr>
      <w:sz w:val="22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B195B"/>
    <w:rPr>
      <w:sz w:val="22"/>
      <w:szCs w:val="16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B195B"/>
    <w:pPr>
      <w:spacing w:after="200" w:line="240" w:lineRule="auto"/>
    </w:pPr>
    <w:rPr>
      <w:i/>
      <w:iCs/>
      <w:color w:val="315953" w:themeColor="text2"/>
      <w:sz w:val="22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DB195B"/>
  </w:style>
  <w:style w:type="table" w:styleId="Obojanareetka">
    <w:name w:val="Colorful Grid"/>
    <w:basedOn w:val="Obinatablic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</w:rPr>
      <w:tblPr/>
      <w:tcPr>
        <w:shd w:val="clear" w:color="auto" w:fill="AFD1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1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</w:rPr>
      <w:tblPr/>
      <w:tcPr>
        <w:shd w:val="clear" w:color="auto" w:fill="D4E9D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9D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</w:rPr>
      <w:tblPr/>
      <w:tcPr>
        <w:shd w:val="clear" w:color="auto" w:fill="EDEF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</w:rPr>
      <w:tblPr/>
      <w:tcPr>
        <w:shd w:val="clear" w:color="auto" w:fill="F5E9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</w:rPr>
      <w:tblPr/>
      <w:tcPr>
        <w:shd w:val="clear" w:color="auto" w:fill="F9DC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C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</w:rPr>
      <w:tblPr/>
      <w:tcPr>
        <w:shd w:val="clear" w:color="auto" w:fill="FDCC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C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3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B040" w:themeFill="accent4" w:themeFillShade="CC"/>
      </w:tcPr>
    </w:tblStylePr>
    <w:tblStylePr w:type="lastRow">
      <w:rPr>
        <w:b/>
        <w:bCs/>
        <w:color w:val="DDB0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C078" w:themeFill="accent3" w:themeFillShade="CC"/>
      </w:tcPr>
    </w:tblStylePr>
    <w:tblStylePr w:type="lastRow">
      <w:rPr>
        <w:b/>
        <w:bCs/>
        <w:color w:val="B5C0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5906" w:themeFill="accent6" w:themeFillShade="CC"/>
      </w:tcPr>
    </w:tblStylePr>
    <w:tblStylePr w:type="lastRow">
      <w:rPr>
        <w:b/>
        <w:bCs/>
        <w:color w:val="F6590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8D11" w:themeFill="accent5" w:themeFillShade="CC"/>
      </w:tcPr>
    </w:tblStylePr>
    <w:tblStylePr w:type="lastRow">
      <w:rPr>
        <w:b/>
        <w:bCs/>
        <w:color w:val="E08D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4B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4B4D" w:themeColor="accent1" w:themeShade="99"/>
          <w:insideV w:val="nil"/>
        </w:tcBorders>
        <w:shd w:val="clear" w:color="auto" w:fill="2B4B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B4D" w:themeFill="accent1" w:themeFillShade="99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9CC6C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8B4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8B41" w:themeColor="accent2" w:themeShade="99"/>
          <w:insideV w:val="nil"/>
        </w:tcBorders>
        <w:shd w:val="clear" w:color="auto" w:fill="4D8B4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8B41" w:themeFill="accent2" w:themeFillShade="99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CAE4C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A7D" w:themeColor="accent4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F4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F4B" w:themeColor="accent3" w:themeShade="99"/>
          <w:insideV w:val="nil"/>
        </w:tcBorders>
        <w:shd w:val="clear" w:color="auto" w:fill="939F4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4B" w:themeFill="accent3" w:themeFillShade="99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3D9AE" w:themeColor="accent3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B2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B20" w:themeColor="accent4" w:themeShade="99"/>
          <w:insideV w:val="nil"/>
        </w:tcBorders>
        <w:shd w:val="clear" w:color="auto" w:fill="B58B2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20" w:themeFill="accent4" w:themeFillShade="99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3E4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8242" w:themeColor="accent6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69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690D" w:themeColor="accent5" w:themeShade="99"/>
          <w:insideV w:val="nil"/>
        </w:tcBorders>
        <w:shd w:val="clear" w:color="auto" w:fill="A869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690D" w:themeFill="accent5" w:themeFillShade="99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7D3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A93F" w:themeColor="accent5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42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4205" w:themeColor="accent6" w:themeShade="99"/>
          <w:insideV w:val="nil"/>
        </w:tcBorders>
        <w:shd w:val="clear" w:color="auto" w:fill="B842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4205" w:themeFill="accent6" w:themeFillShade="99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CC0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DB195B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B195B"/>
    <w:pPr>
      <w:spacing w:line="240" w:lineRule="auto"/>
    </w:pPr>
    <w:rPr>
      <w:sz w:val="22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B195B"/>
    <w:rPr>
      <w:sz w:val="22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195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195B"/>
    <w:rPr>
      <w:b/>
      <w:bCs/>
      <w:sz w:val="22"/>
      <w:szCs w:val="20"/>
    </w:rPr>
  </w:style>
  <w:style w:type="table" w:styleId="Tamnipopis">
    <w:name w:val="Dark List"/>
    <w:basedOn w:val="Obinatablic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E6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733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AD5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84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B96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3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AA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57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83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37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53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DB195B"/>
  </w:style>
  <w:style w:type="character" w:customStyle="1" w:styleId="DatumChar">
    <w:name w:val="Datum Char"/>
    <w:basedOn w:val="Zadanifontodlomka"/>
    <w:link w:val="Datum"/>
    <w:uiPriority w:val="99"/>
    <w:semiHidden/>
    <w:rsid w:val="00DB195B"/>
  </w:style>
  <w:style w:type="paragraph" w:styleId="Kartadokumenta">
    <w:name w:val="Document Map"/>
    <w:basedOn w:val="Normal"/>
    <w:link w:val="Kartadokumenta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DB195B"/>
    <w:rPr>
      <w:rFonts w:ascii="Segoe UI" w:hAnsi="Segoe UI" w:cs="Segoe UI"/>
      <w:sz w:val="22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DB195B"/>
    <w:pPr>
      <w:spacing w:after="0"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DB195B"/>
  </w:style>
  <w:style w:type="character" w:styleId="Istaknuto">
    <w:name w:val="Emphasis"/>
    <w:basedOn w:val="Zadanifontodlomka"/>
    <w:uiPriority w:val="20"/>
    <w:semiHidden/>
    <w:unhideWhenUsed/>
    <w:qFormat/>
    <w:rsid w:val="00DB195B"/>
    <w:rPr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DB195B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B195B"/>
    <w:rPr>
      <w:sz w:val="22"/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DB19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Povratnaomotnica">
    <w:name w:val="envelope return"/>
    <w:basedOn w:val="Normal"/>
    <w:uiPriority w:val="99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DB195B"/>
    <w:rPr>
      <w:color w:val="954F72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DB195B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B195B"/>
    <w:rPr>
      <w:sz w:val="22"/>
      <w:szCs w:val="20"/>
    </w:rPr>
  </w:style>
  <w:style w:type="table" w:styleId="Svijetlatablicareetke1">
    <w:name w:val="Grid Table 1 Light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AFD1D2" w:themeColor="accent1" w:themeTint="66"/>
        <w:left w:val="single" w:sz="4" w:space="0" w:color="AFD1D2" w:themeColor="accent1" w:themeTint="66"/>
        <w:bottom w:val="single" w:sz="4" w:space="0" w:color="AFD1D2" w:themeColor="accent1" w:themeTint="66"/>
        <w:right w:val="single" w:sz="4" w:space="0" w:color="AFD1D2" w:themeColor="accent1" w:themeTint="66"/>
        <w:insideH w:val="single" w:sz="4" w:space="0" w:color="AFD1D2" w:themeColor="accent1" w:themeTint="66"/>
        <w:insideV w:val="single" w:sz="4" w:space="0" w:color="AFD1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4E9D0" w:themeColor="accent2" w:themeTint="66"/>
        <w:left w:val="single" w:sz="4" w:space="0" w:color="D4E9D0" w:themeColor="accent2" w:themeTint="66"/>
        <w:bottom w:val="single" w:sz="4" w:space="0" w:color="D4E9D0" w:themeColor="accent2" w:themeTint="66"/>
        <w:right w:val="single" w:sz="4" w:space="0" w:color="D4E9D0" w:themeColor="accent2" w:themeTint="66"/>
        <w:insideH w:val="single" w:sz="4" w:space="0" w:color="D4E9D0" w:themeColor="accent2" w:themeTint="66"/>
        <w:insideV w:val="single" w:sz="4" w:space="0" w:color="D4E9D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DEFDE" w:themeColor="accent3" w:themeTint="66"/>
        <w:left w:val="single" w:sz="4" w:space="0" w:color="EDEFDE" w:themeColor="accent3" w:themeTint="66"/>
        <w:bottom w:val="single" w:sz="4" w:space="0" w:color="EDEFDE" w:themeColor="accent3" w:themeTint="66"/>
        <w:right w:val="single" w:sz="4" w:space="0" w:color="EDEFDE" w:themeColor="accent3" w:themeTint="66"/>
        <w:insideH w:val="single" w:sz="4" w:space="0" w:color="EDEFDE" w:themeColor="accent3" w:themeTint="66"/>
        <w:insideV w:val="single" w:sz="4" w:space="0" w:color="EDEF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5E9CA" w:themeColor="accent4" w:themeTint="66"/>
        <w:left w:val="single" w:sz="4" w:space="0" w:color="F5E9CA" w:themeColor="accent4" w:themeTint="66"/>
        <w:bottom w:val="single" w:sz="4" w:space="0" w:color="F5E9CA" w:themeColor="accent4" w:themeTint="66"/>
        <w:right w:val="single" w:sz="4" w:space="0" w:color="F5E9CA" w:themeColor="accent4" w:themeTint="66"/>
        <w:insideH w:val="single" w:sz="4" w:space="0" w:color="F5E9CA" w:themeColor="accent4" w:themeTint="66"/>
        <w:insideV w:val="single" w:sz="4" w:space="0" w:color="F5E9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9DCB2" w:themeColor="accent5" w:themeTint="66"/>
        <w:left w:val="single" w:sz="4" w:space="0" w:color="F9DCB2" w:themeColor="accent5" w:themeTint="66"/>
        <w:bottom w:val="single" w:sz="4" w:space="0" w:color="F9DCB2" w:themeColor="accent5" w:themeTint="66"/>
        <w:right w:val="single" w:sz="4" w:space="0" w:color="F9DCB2" w:themeColor="accent5" w:themeTint="66"/>
        <w:insideH w:val="single" w:sz="4" w:space="0" w:color="F9DCB2" w:themeColor="accent5" w:themeTint="66"/>
        <w:insideV w:val="single" w:sz="4" w:space="0" w:color="F9DC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DCCB3" w:themeColor="accent6" w:themeTint="66"/>
        <w:left w:val="single" w:sz="4" w:space="0" w:color="FDCCB3" w:themeColor="accent6" w:themeTint="66"/>
        <w:bottom w:val="single" w:sz="4" w:space="0" w:color="FDCCB3" w:themeColor="accent6" w:themeTint="66"/>
        <w:right w:val="single" w:sz="4" w:space="0" w:color="FDCCB3" w:themeColor="accent6" w:themeTint="66"/>
        <w:insideH w:val="single" w:sz="4" w:space="0" w:color="FDCCB3" w:themeColor="accent6" w:themeTint="66"/>
        <w:insideV w:val="single" w:sz="4" w:space="0" w:color="FDCC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87BABC" w:themeColor="accent1" w:themeTint="99"/>
        <w:bottom w:val="single" w:sz="2" w:space="0" w:color="87BABC" w:themeColor="accent1" w:themeTint="99"/>
        <w:insideH w:val="single" w:sz="2" w:space="0" w:color="87BABC" w:themeColor="accent1" w:themeTint="99"/>
        <w:insideV w:val="single" w:sz="2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7BA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BFDEB9" w:themeColor="accent2" w:themeTint="99"/>
        <w:bottom w:val="single" w:sz="2" w:space="0" w:color="BFDEB9" w:themeColor="accent2" w:themeTint="99"/>
        <w:insideH w:val="single" w:sz="2" w:space="0" w:color="BFDEB9" w:themeColor="accent2" w:themeTint="99"/>
        <w:insideV w:val="single" w:sz="2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DEB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E4E8CE" w:themeColor="accent3" w:themeTint="99"/>
        <w:bottom w:val="single" w:sz="2" w:space="0" w:color="E4E8CE" w:themeColor="accent3" w:themeTint="99"/>
        <w:insideH w:val="single" w:sz="2" w:space="0" w:color="E4E8CE" w:themeColor="accent3" w:themeTint="99"/>
        <w:insideV w:val="single" w:sz="2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8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1DFB0" w:themeColor="accent4" w:themeTint="99"/>
        <w:bottom w:val="single" w:sz="2" w:space="0" w:color="F1DFB0" w:themeColor="accent4" w:themeTint="99"/>
        <w:insideH w:val="single" w:sz="2" w:space="0" w:color="F1DFB0" w:themeColor="accent4" w:themeTint="99"/>
        <w:insideV w:val="single" w:sz="2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F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6CB8B" w:themeColor="accent5" w:themeTint="99"/>
        <w:bottom w:val="single" w:sz="2" w:space="0" w:color="F6CB8B" w:themeColor="accent5" w:themeTint="99"/>
        <w:insideH w:val="single" w:sz="2" w:space="0" w:color="F6CB8B" w:themeColor="accent5" w:themeTint="99"/>
        <w:insideV w:val="single" w:sz="2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B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CB38D" w:themeColor="accent6" w:themeTint="99"/>
        <w:bottom w:val="single" w:sz="2" w:space="0" w:color="FCB38D" w:themeColor="accent6" w:themeTint="99"/>
        <w:insideH w:val="single" w:sz="2" w:space="0" w:color="FCB38D" w:themeColor="accent6" w:themeTint="99"/>
        <w:insideV w:val="single" w:sz="2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B3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Tablicareetke3">
    <w:name w:val="Grid Table 3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AFD1D2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D4E9D0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DEFDE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5E9CA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9DCB2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DCCB3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character" w:customStyle="1" w:styleId="Naslov6Char">
    <w:name w:val="Naslov 6 Char"/>
    <w:basedOn w:val="Zadanifontodlomka"/>
    <w:link w:val="Naslov6"/>
    <w:uiPriority w:val="9"/>
    <w:semiHidden/>
    <w:rsid w:val="00DB195B"/>
    <w:rPr>
      <w:rFonts w:asciiTheme="majorHAnsi" w:eastAsiaTheme="majorEastAsia" w:hAnsiTheme="majorHAnsi" w:cstheme="majorBidi"/>
      <w:color w:val="243F4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195B"/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195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195B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kronim">
    <w:name w:val="HTML Acronym"/>
    <w:basedOn w:val="Zadanifontodlomka"/>
    <w:uiPriority w:val="99"/>
    <w:semiHidden/>
    <w:unhideWhenUsed/>
    <w:rsid w:val="00DB195B"/>
  </w:style>
  <w:style w:type="paragraph" w:styleId="HTML-adresa">
    <w:name w:val="HTML Address"/>
    <w:basedOn w:val="Normal"/>
    <w:link w:val="HTML-adresaChar"/>
    <w:uiPriority w:val="99"/>
    <w:semiHidden/>
    <w:unhideWhenUsed/>
    <w:rsid w:val="00DB195B"/>
    <w:pPr>
      <w:spacing w:after="0"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DB195B"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DB195B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DB195B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DB195B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DB195B"/>
    <w:rPr>
      <w:rFonts w:ascii="Consolas" w:hAnsi="Consolas"/>
      <w:sz w:val="22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DB195B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DB195B"/>
    <w:rPr>
      <w:i/>
      <w:iCs/>
    </w:rPr>
  </w:style>
  <w:style w:type="character" w:styleId="Hiperveza">
    <w:name w:val="Hyperlink"/>
    <w:basedOn w:val="Zadanifontodlomka"/>
    <w:uiPriority w:val="99"/>
    <w:unhideWhenUsed/>
    <w:rsid w:val="00DB195B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160" w:hanging="24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DB195B"/>
    <w:rPr>
      <w:rFonts w:asciiTheme="majorHAnsi" w:eastAsiaTheme="majorEastAsia" w:hAnsiTheme="majorHAnsi" w:cstheme="majorBidi"/>
      <w:b/>
      <w:bCs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DB195B"/>
    <w:rPr>
      <w:i/>
      <w:iCs/>
      <w:color w:val="487F81" w:themeColor="accent1"/>
    </w:rPr>
  </w:style>
  <w:style w:type="table" w:styleId="Svijetlareetka">
    <w:name w:val="Light Grid"/>
    <w:basedOn w:val="Obinatablic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1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  <w:shd w:val="clear" w:color="auto" w:fill="CDE2E3" w:themeFill="accent1" w:themeFillTint="3F"/>
      </w:tcPr>
    </w:tblStylePr>
    <w:tblStylePr w:type="band2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1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  <w:shd w:val="clear" w:color="auto" w:fill="E4F1E2" w:themeFill="accent2" w:themeFillTint="3F"/>
      </w:tcPr>
    </w:tblStylePr>
    <w:tblStylePr w:type="band2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1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  <w:shd w:val="clear" w:color="auto" w:fill="F4F5EA" w:themeFill="accent3" w:themeFillTint="3F"/>
      </w:tcPr>
    </w:tblStylePr>
    <w:tblStylePr w:type="band2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1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  <w:shd w:val="clear" w:color="auto" w:fill="F9F1DE" w:themeFill="accent4" w:themeFillTint="3F"/>
      </w:tcPr>
    </w:tblStylePr>
    <w:tblStylePr w:type="band2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1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  <w:shd w:val="clear" w:color="auto" w:fill="FBE9CF" w:themeFill="accent5" w:themeFillTint="3F"/>
      </w:tcPr>
    </w:tblStylePr>
    <w:tblStylePr w:type="band2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1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  <w:shd w:val="clear" w:color="auto" w:fill="FDDFD0" w:themeFill="accent6" w:themeFillTint="3F"/>
      </w:tcPr>
    </w:tblStylePr>
    <w:tblStylePr w:type="band2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DB19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DB195B"/>
  </w:style>
  <w:style w:type="paragraph" w:styleId="Popis">
    <w:name w:val="List"/>
    <w:basedOn w:val="Normal"/>
    <w:uiPriority w:val="99"/>
    <w:semiHidden/>
    <w:unhideWhenUsed/>
    <w:rsid w:val="00DB195B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DB195B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DB195B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DB195B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DB195B"/>
    <w:pPr>
      <w:ind w:left="1800" w:hanging="360"/>
      <w:contextualSpacing/>
    </w:pPr>
  </w:style>
  <w:style w:type="paragraph" w:styleId="Grafikeoznake">
    <w:name w:val="List Bullet"/>
    <w:basedOn w:val="Normal"/>
    <w:uiPriority w:val="99"/>
    <w:semiHidden/>
    <w:unhideWhenUsed/>
    <w:rsid w:val="00DB195B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DB195B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DB195B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DB195B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DB195B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DB195B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DB195B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DB195B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DB195B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DB195B"/>
    <w:pPr>
      <w:spacing w:after="120"/>
      <w:ind w:left="1800"/>
      <w:contextualSpacing/>
    </w:pPr>
  </w:style>
  <w:style w:type="paragraph" w:styleId="Brojevi">
    <w:name w:val="List Number"/>
    <w:basedOn w:val="Normal"/>
    <w:uiPriority w:val="99"/>
    <w:semiHidden/>
    <w:unhideWhenUsed/>
    <w:rsid w:val="00DB195B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DB195B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DB195B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DB195B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DB195B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semiHidden/>
    <w:unhideWhenUsed/>
    <w:qFormat/>
    <w:rsid w:val="00DB195B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Tablicapopisa2">
    <w:name w:val="List Table 2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bottom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bottom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bottom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bottom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bottom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bottom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Tablicapopisa3">
    <w:name w:val="List Table 3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487F81" w:themeColor="accent1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7F81" w:themeColor="accent1"/>
          <w:right w:val="single" w:sz="4" w:space="0" w:color="487F81" w:themeColor="accent1"/>
        </w:tcBorders>
      </w:tcPr>
    </w:tblStylePr>
    <w:tblStylePr w:type="band1Horz">
      <w:tblPr/>
      <w:tcPr>
        <w:tcBorders>
          <w:top w:val="single" w:sz="4" w:space="0" w:color="487F81" w:themeColor="accent1"/>
          <w:bottom w:val="single" w:sz="4" w:space="0" w:color="487F8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7F81" w:themeColor="accent1"/>
          <w:left w:val="nil"/>
        </w:tcBorders>
      </w:tcPr>
    </w:tblStylePr>
    <w:tblStylePr w:type="swCell">
      <w:tblPr/>
      <w:tcPr>
        <w:tcBorders>
          <w:top w:val="double" w:sz="4" w:space="0" w:color="487F81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C98C" w:themeColor="accent2"/>
          <w:right w:val="single" w:sz="4" w:space="0" w:color="96C98C" w:themeColor="accent2"/>
        </w:tcBorders>
      </w:tcPr>
    </w:tblStylePr>
    <w:tblStylePr w:type="band1Horz">
      <w:tblPr/>
      <w:tcPr>
        <w:tcBorders>
          <w:top w:val="single" w:sz="4" w:space="0" w:color="96C98C" w:themeColor="accent2"/>
          <w:bottom w:val="single" w:sz="4" w:space="0" w:color="96C98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C98C" w:themeColor="accent2"/>
          <w:left w:val="nil"/>
        </w:tcBorders>
      </w:tcPr>
    </w:tblStylePr>
    <w:tblStylePr w:type="swCell">
      <w:tblPr/>
      <w:tcPr>
        <w:tcBorders>
          <w:top w:val="double" w:sz="4" w:space="0" w:color="96C98C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3D9AE" w:themeColor="accent3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9AE" w:themeColor="accent3"/>
          <w:right w:val="single" w:sz="4" w:space="0" w:color="D3D9AE" w:themeColor="accent3"/>
        </w:tcBorders>
      </w:tcPr>
    </w:tblStylePr>
    <w:tblStylePr w:type="band1Horz">
      <w:tblPr/>
      <w:tcPr>
        <w:tcBorders>
          <w:top w:val="single" w:sz="4" w:space="0" w:color="D3D9AE" w:themeColor="accent3"/>
          <w:bottom w:val="single" w:sz="4" w:space="0" w:color="D3D9A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9AE" w:themeColor="accent3"/>
          <w:left w:val="nil"/>
        </w:tcBorders>
      </w:tcPr>
    </w:tblStylePr>
    <w:tblStylePr w:type="swCell">
      <w:tblPr/>
      <w:tcPr>
        <w:tcBorders>
          <w:top w:val="double" w:sz="4" w:space="0" w:color="D3D9AE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8CA7D" w:themeColor="accent4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A7D" w:themeColor="accent4"/>
          <w:right w:val="single" w:sz="4" w:space="0" w:color="E8CA7D" w:themeColor="accent4"/>
        </w:tcBorders>
      </w:tcPr>
    </w:tblStylePr>
    <w:tblStylePr w:type="band1Horz">
      <w:tblPr/>
      <w:tcPr>
        <w:tcBorders>
          <w:top w:val="single" w:sz="4" w:space="0" w:color="E8CA7D" w:themeColor="accent4"/>
          <w:bottom w:val="single" w:sz="4" w:space="0" w:color="E8CA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A7D" w:themeColor="accent4"/>
          <w:left w:val="nil"/>
        </w:tcBorders>
      </w:tcPr>
    </w:tblStylePr>
    <w:tblStylePr w:type="swCell">
      <w:tblPr/>
      <w:tcPr>
        <w:tcBorders>
          <w:top w:val="double" w:sz="4" w:space="0" w:color="E8CA7D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0A93F" w:themeColor="accent5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93F" w:themeColor="accent5"/>
          <w:right w:val="single" w:sz="4" w:space="0" w:color="F0A93F" w:themeColor="accent5"/>
        </w:tcBorders>
      </w:tcPr>
    </w:tblStylePr>
    <w:tblStylePr w:type="band1Horz">
      <w:tblPr/>
      <w:tcPr>
        <w:tcBorders>
          <w:top w:val="single" w:sz="4" w:space="0" w:color="F0A93F" w:themeColor="accent5"/>
          <w:bottom w:val="single" w:sz="4" w:space="0" w:color="F0A9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93F" w:themeColor="accent5"/>
          <w:left w:val="nil"/>
        </w:tcBorders>
      </w:tcPr>
    </w:tblStylePr>
    <w:tblStylePr w:type="swCell">
      <w:tblPr/>
      <w:tcPr>
        <w:tcBorders>
          <w:top w:val="double" w:sz="4" w:space="0" w:color="F0A93F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A8242" w:themeColor="accent6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8242" w:themeColor="accent6"/>
          <w:right w:val="single" w:sz="4" w:space="0" w:color="FA8242" w:themeColor="accent6"/>
        </w:tcBorders>
      </w:tcPr>
    </w:tblStylePr>
    <w:tblStylePr w:type="band1Horz">
      <w:tblPr/>
      <w:tcPr>
        <w:tcBorders>
          <w:top w:val="single" w:sz="4" w:space="0" w:color="FA8242" w:themeColor="accent6"/>
          <w:bottom w:val="single" w:sz="4" w:space="0" w:color="FA824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8242" w:themeColor="accent6"/>
          <w:left w:val="nil"/>
        </w:tcBorders>
      </w:tcPr>
    </w:tblStylePr>
    <w:tblStylePr w:type="swCell">
      <w:tblPr/>
      <w:tcPr>
        <w:tcBorders>
          <w:top w:val="double" w:sz="4" w:space="0" w:color="FA8242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87F81" w:themeColor="accent1"/>
        <w:left w:val="single" w:sz="24" w:space="0" w:color="487F81" w:themeColor="accent1"/>
        <w:bottom w:val="single" w:sz="24" w:space="0" w:color="487F81" w:themeColor="accent1"/>
        <w:right w:val="single" w:sz="24" w:space="0" w:color="487F81" w:themeColor="accent1"/>
      </w:tblBorders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C98C" w:themeColor="accent2"/>
        <w:left w:val="single" w:sz="24" w:space="0" w:color="96C98C" w:themeColor="accent2"/>
        <w:bottom w:val="single" w:sz="24" w:space="0" w:color="96C98C" w:themeColor="accent2"/>
        <w:right w:val="single" w:sz="24" w:space="0" w:color="96C98C" w:themeColor="accent2"/>
      </w:tblBorders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D9AE" w:themeColor="accent3"/>
        <w:left w:val="single" w:sz="24" w:space="0" w:color="D3D9AE" w:themeColor="accent3"/>
        <w:bottom w:val="single" w:sz="24" w:space="0" w:color="D3D9AE" w:themeColor="accent3"/>
        <w:right w:val="single" w:sz="24" w:space="0" w:color="D3D9AE" w:themeColor="accent3"/>
      </w:tblBorders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A7D" w:themeColor="accent4"/>
        <w:left w:val="single" w:sz="24" w:space="0" w:color="E8CA7D" w:themeColor="accent4"/>
        <w:bottom w:val="single" w:sz="24" w:space="0" w:color="E8CA7D" w:themeColor="accent4"/>
        <w:right w:val="single" w:sz="24" w:space="0" w:color="E8CA7D" w:themeColor="accent4"/>
      </w:tblBorders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93F" w:themeColor="accent5"/>
        <w:left w:val="single" w:sz="24" w:space="0" w:color="F0A93F" w:themeColor="accent5"/>
        <w:bottom w:val="single" w:sz="24" w:space="0" w:color="F0A93F" w:themeColor="accent5"/>
        <w:right w:val="single" w:sz="24" w:space="0" w:color="F0A93F" w:themeColor="accent5"/>
      </w:tblBorders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8242" w:themeColor="accent6"/>
        <w:left w:val="single" w:sz="24" w:space="0" w:color="FA8242" w:themeColor="accent6"/>
        <w:bottom w:val="single" w:sz="24" w:space="0" w:color="FA8242" w:themeColor="accent6"/>
        <w:right w:val="single" w:sz="24" w:space="0" w:color="FA8242" w:themeColor="accent6"/>
      </w:tblBorders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487F81" w:themeColor="accent1"/>
        <w:bottom w:val="single" w:sz="4" w:space="0" w:color="487F8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7F8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96C98C" w:themeColor="accent2"/>
        <w:bottom w:val="single" w:sz="4" w:space="0" w:color="96C98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6C98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D3D9AE" w:themeColor="accent3"/>
        <w:bottom w:val="single" w:sz="4" w:space="0" w:color="D3D9A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3D9A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E8CA7D" w:themeColor="accent4"/>
        <w:bottom w:val="single" w:sz="4" w:space="0" w:color="E8CA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8CA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0A93F" w:themeColor="accent5"/>
        <w:bottom w:val="single" w:sz="4" w:space="0" w:color="F0A9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A9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A8242" w:themeColor="accent6"/>
        <w:bottom w:val="single" w:sz="4" w:space="0" w:color="FA824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A824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7F8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7F8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7F8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7F8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C98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C98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C98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C98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9A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9A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9A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9A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A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A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A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A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9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9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9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9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824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824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824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824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DB19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DB195B"/>
    <w:rPr>
      <w:rFonts w:ascii="Consolas" w:hAnsi="Consolas"/>
      <w:sz w:val="22"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  <w:insideV w:val="single" w:sz="8" w:space="0" w:color="6AA9AC" w:themeColor="accent1" w:themeTint="BF"/>
      </w:tblBorders>
    </w:tblPr>
    <w:tcPr>
      <w:shd w:val="clear" w:color="auto" w:fill="CDE2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A9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  <w:insideV w:val="single" w:sz="8" w:space="0" w:color="B0D6A8" w:themeColor="accent2" w:themeTint="BF"/>
      </w:tblBorders>
    </w:tblPr>
    <w:tcPr>
      <w:shd w:val="clear" w:color="auto" w:fill="E4F1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6A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  <w:insideV w:val="single" w:sz="8" w:space="0" w:color="DDE2C2" w:themeColor="accent3" w:themeTint="BF"/>
      </w:tblBorders>
    </w:tblPr>
    <w:tcPr>
      <w:shd w:val="clear" w:color="auto" w:fill="F4F5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2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  <w:insideV w:val="single" w:sz="8" w:space="0" w:color="EDD79D" w:themeColor="accent4" w:themeTint="BF"/>
      </w:tblBorders>
    </w:tblPr>
    <w:tcPr>
      <w:shd w:val="clear" w:color="auto" w:fill="F9F1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7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  <w:insideV w:val="single" w:sz="8" w:space="0" w:color="F3BE6E" w:themeColor="accent5" w:themeTint="BF"/>
      </w:tblBorders>
    </w:tblPr>
    <w:tcPr>
      <w:shd w:val="clear" w:color="auto" w:fill="FBE9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BE6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  <w:insideV w:val="single" w:sz="8" w:space="0" w:color="FBA071" w:themeColor="accent6" w:themeTint="BF"/>
      </w:tblBorders>
    </w:tblPr>
    <w:tcPr>
      <w:shd w:val="clear" w:color="auto" w:fill="FDDF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0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cPr>
      <w:shd w:val="clear" w:color="auto" w:fill="CDE2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8E8" w:themeFill="accent1" w:themeFillTint="33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tcBorders>
          <w:insideH w:val="single" w:sz="6" w:space="0" w:color="487F81" w:themeColor="accent1"/>
          <w:insideV w:val="single" w:sz="6" w:space="0" w:color="487F81" w:themeColor="accent1"/>
        </w:tcBorders>
        <w:shd w:val="clear" w:color="auto" w:fill="9CC6C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cPr>
      <w:shd w:val="clear" w:color="auto" w:fill="E4F1E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E7" w:themeFill="accent2" w:themeFillTint="33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tcBorders>
          <w:insideH w:val="single" w:sz="6" w:space="0" w:color="96C98C" w:themeColor="accent2"/>
          <w:insideV w:val="single" w:sz="6" w:space="0" w:color="96C98C" w:themeColor="accent2"/>
        </w:tcBorders>
        <w:shd w:val="clear" w:color="auto" w:fill="CAE4C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cPr>
      <w:shd w:val="clear" w:color="auto" w:fill="F4F5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EE" w:themeFill="accent3" w:themeFillTint="33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tcBorders>
          <w:insideH w:val="single" w:sz="6" w:space="0" w:color="D3D9AE" w:themeColor="accent3"/>
          <w:insideV w:val="single" w:sz="6" w:space="0" w:color="D3D9AE" w:themeColor="accent3"/>
        </w:tcBorders>
        <w:shd w:val="clear" w:color="auto" w:fill="E9EC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cPr>
      <w:shd w:val="clear" w:color="auto" w:fill="F9F1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E4" w:themeFill="accent4" w:themeFillTint="33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tcBorders>
          <w:insideH w:val="single" w:sz="6" w:space="0" w:color="E8CA7D" w:themeColor="accent4"/>
          <w:insideV w:val="single" w:sz="6" w:space="0" w:color="E8CA7D" w:themeColor="accent4"/>
        </w:tcBorders>
        <w:shd w:val="clear" w:color="auto" w:fill="F3E4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cPr>
      <w:shd w:val="clear" w:color="auto" w:fill="FBE9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D8" w:themeFill="accent5" w:themeFillTint="33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tcBorders>
          <w:insideH w:val="single" w:sz="6" w:space="0" w:color="F0A93F" w:themeColor="accent5"/>
          <w:insideV w:val="single" w:sz="6" w:space="0" w:color="F0A93F" w:themeColor="accent5"/>
        </w:tcBorders>
        <w:shd w:val="clear" w:color="auto" w:fill="F7D3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cPr>
      <w:shd w:val="clear" w:color="auto" w:fill="FDDF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5D9" w:themeFill="accent6" w:themeFillTint="33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tcBorders>
          <w:insideH w:val="single" w:sz="6" w:space="0" w:color="FA8242" w:themeColor="accent6"/>
          <w:insideV w:val="single" w:sz="6" w:space="0" w:color="FA8242" w:themeColor="accent6"/>
        </w:tcBorders>
        <w:shd w:val="clear" w:color="auto" w:fill="FCC0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2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C6C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C6C7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1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4C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4C5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C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CD6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4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4BE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9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3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39F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F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0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0A0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7F81" w:themeColor="accen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shd w:val="clear" w:color="auto" w:fill="CDE2E3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C98C" w:themeColor="accent2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shd w:val="clear" w:color="auto" w:fill="E4F1E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9AE" w:themeColor="accent3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shd w:val="clear" w:color="auto" w:fill="F4F5EA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A7D" w:themeColor="accent4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shd w:val="clear" w:color="auto" w:fill="F9F1DE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93F" w:themeColor="accent5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shd w:val="clear" w:color="auto" w:fill="FBE9CF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8242" w:themeColor="accent6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shd w:val="clear" w:color="auto" w:fill="FDDF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7F8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7F8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7F8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2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C98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C98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1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9A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9A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A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A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9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9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9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824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824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F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2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1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9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F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DB1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DB195B"/>
    <w:rPr>
      <w:rFonts w:asciiTheme="majorHAnsi" w:eastAsiaTheme="majorEastAsia" w:hAnsiTheme="majorHAnsi" w:cstheme="majorBidi"/>
      <w:shd w:val="pct20" w:color="auto" w:fill="auto"/>
    </w:rPr>
  </w:style>
  <w:style w:type="paragraph" w:styleId="Bezproreda">
    <w:name w:val="No Spacing"/>
    <w:uiPriority w:val="98"/>
    <w:rsid w:val="00DB195B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DB195B"/>
    <w:rPr>
      <w:rFonts w:ascii="Times New Roman" w:hAnsi="Times New Roman" w:cs="Times New Roman"/>
    </w:rPr>
  </w:style>
  <w:style w:type="paragraph" w:styleId="Obinouvueno">
    <w:name w:val="Normal Indent"/>
    <w:basedOn w:val="Normal"/>
    <w:uiPriority w:val="99"/>
    <w:semiHidden/>
    <w:unhideWhenUsed/>
    <w:rsid w:val="00DB195B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DB195B"/>
    <w:pPr>
      <w:spacing w:after="0"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DB195B"/>
  </w:style>
  <w:style w:type="character" w:styleId="Brojstranice">
    <w:name w:val="page number"/>
    <w:basedOn w:val="Zadanifontodlomka"/>
    <w:uiPriority w:val="99"/>
    <w:semiHidden/>
    <w:unhideWhenUsed/>
    <w:rsid w:val="00DB195B"/>
  </w:style>
  <w:style w:type="table" w:styleId="Obinatablica1">
    <w:name w:val="Plain Table 1"/>
    <w:basedOn w:val="Obinatablica"/>
    <w:uiPriority w:val="41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B195B"/>
    <w:rPr>
      <w:rFonts w:ascii="Consolas" w:hAnsi="Consolas"/>
      <w:sz w:val="22"/>
      <w:szCs w:val="21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DB195B"/>
  </w:style>
  <w:style w:type="character" w:customStyle="1" w:styleId="PozdravChar">
    <w:name w:val="Pozdrav Char"/>
    <w:basedOn w:val="Zadanifontodlomka"/>
    <w:link w:val="Pozdrav"/>
    <w:uiPriority w:val="99"/>
    <w:semiHidden/>
    <w:rsid w:val="00DB195B"/>
  </w:style>
  <w:style w:type="paragraph" w:styleId="Potpis">
    <w:name w:val="Signature"/>
    <w:basedOn w:val="Normal"/>
    <w:link w:val="Potpis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DB195B"/>
  </w:style>
  <w:style w:type="character" w:styleId="Naglaeno">
    <w:name w:val="Strong"/>
    <w:basedOn w:val="Zadanifontodlomka"/>
    <w:uiPriority w:val="22"/>
    <w:semiHidden/>
    <w:unhideWhenUsed/>
    <w:qFormat/>
    <w:rsid w:val="00DB195B"/>
    <w:rPr>
      <w:b/>
      <w:bCs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DB195B"/>
    <w:rPr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DB195B"/>
    <w:rPr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DB19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DB19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DB19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DB19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DB19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DB19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DB19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DB19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DB19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DB19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DB19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DB19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DB19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DB19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DB19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DB19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DB19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DB19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DB19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DB19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DB19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DB19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DB19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DB19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DB195B"/>
    <w:pPr>
      <w:spacing w:after="0"/>
      <w:ind w:left="240" w:hanging="24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DB195B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DB19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DB19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DB19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DB19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DB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DB19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DB19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DB19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DB195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DB195B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DB195B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DB195B"/>
    <w:pPr>
      <w:spacing w:after="100"/>
      <w:ind w:left="48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DB195B"/>
    <w:pPr>
      <w:spacing w:after="100"/>
      <w:ind w:left="72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DB195B"/>
    <w:pPr>
      <w:spacing w:after="100"/>
      <w:ind w:left="96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DB195B"/>
    <w:pPr>
      <w:spacing w:after="100"/>
      <w:ind w:left="12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DB195B"/>
    <w:pPr>
      <w:spacing w:after="100"/>
      <w:ind w:left="144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DB195B"/>
    <w:pPr>
      <w:spacing w:after="100"/>
      <w:ind w:left="168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DB195B"/>
    <w:pPr>
      <w:spacing w:after="100"/>
      <w:ind w:left="1920"/>
    </w:pPr>
  </w:style>
  <w:style w:type="paragraph" w:customStyle="1" w:styleId="Fotografija">
    <w:name w:val="Fotografija"/>
    <w:basedOn w:val="Normal"/>
    <w:uiPriority w:val="3"/>
    <w:qFormat/>
    <w:rsid w:val="00547B35"/>
    <w:pPr>
      <w:spacing w:before="120" w:after="480"/>
    </w:pPr>
  </w:style>
  <w:style w:type="character" w:styleId="Nerijeenospominjanje">
    <w:name w:val="Unresolved Mention"/>
    <w:basedOn w:val="Zadanifontodlomka"/>
    <w:uiPriority w:val="99"/>
    <w:semiHidden/>
    <w:unhideWhenUsed/>
    <w:rsid w:val="00AA3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la.biondic@culmena.h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ostabella.reservations@hilton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culmena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8599\AppData\Roaming\Microsoft\Templates\Poslovni%20letak.dotx" TargetMode="External"/></Relationships>
</file>

<file path=word/theme/theme1.xml><?xml version="1.0" encoding="utf-8"?>
<a:theme xmlns:a="http://schemas.openxmlformats.org/drawingml/2006/main" name="Office Theme">
  <a:themeElements>
    <a:clrScheme name="Custom 84">
      <a:dk1>
        <a:sysClr val="windowText" lastClr="000000"/>
      </a:dk1>
      <a:lt1>
        <a:sysClr val="window" lastClr="FFFFFF"/>
      </a:lt1>
      <a:dk2>
        <a:srgbClr val="315953"/>
      </a:dk2>
      <a:lt2>
        <a:srgbClr val="D3F0ED"/>
      </a:lt2>
      <a:accent1>
        <a:srgbClr val="487F81"/>
      </a:accent1>
      <a:accent2>
        <a:srgbClr val="96C98C"/>
      </a:accent2>
      <a:accent3>
        <a:srgbClr val="D3D9AE"/>
      </a:accent3>
      <a:accent4>
        <a:srgbClr val="E8CA7D"/>
      </a:accent4>
      <a:accent5>
        <a:srgbClr val="F0A93F"/>
      </a:accent5>
      <a:accent6>
        <a:srgbClr val="FA8242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4F475-FA8C-4DB8-8E4A-A33F3BC940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B01DC2-1EE7-43F1-8D94-6E9D81960C5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C4EBBBB6-3B3F-4E06-AF21-CA43AAA20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FB9BDB-407A-47A2-ADC3-921C32ED2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Poslovni letak</Template>
  <TotalTime>5</TotalTime>
  <Pages>2</Pages>
  <Words>368</Words>
  <Characters>2102</Characters>
  <Application>Microsoft Office Word</Application>
  <DocSecurity>8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Culmena Racunalo</dc:creator>
  <cp:keywords/>
  <dc:description/>
  <cp:lastModifiedBy>Culmena</cp:lastModifiedBy>
  <cp:revision>5</cp:revision>
  <dcterms:created xsi:type="dcterms:W3CDTF">2026-03-05T11:07:00Z</dcterms:created>
  <dcterms:modified xsi:type="dcterms:W3CDTF">2026-03-05T11:51:00Z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GrammarlyDocumentId">
    <vt:lpwstr>c1011693-1c66-49cf-8a0a-f9c8b18ba6e1</vt:lpwstr>
  </property>
</Properties>
</file>